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9EE" w:rsidRDefault="001019EE" w:rsidP="00113F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1019EE" w:rsidRDefault="001019EE" w:rsidP="00113F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«Нижнесеребрянская основная общеобразовательная школа</w:t>
      </w:r>
    </w:p>
    <w:p w:rsidR="001019EE" w:rsidRDefault="001019EE" w:rsidP="00113F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46pt;margin-top:6.3pt;width:125.25pt;height:126.75pt;z-index:-251658240;visibility:visible">
            <v:imagedata r:id="rId7" o:title="" croptop="10741f" cropbottom="10923f" cropleft="12965f" cropright="9946f" chromakey="#fdfffe"/>
          </v:shape>
        </w:pict>
      </w:r>
      <w:r>
        <w:rPr>
          <w:rFonts w:ascii="Times New Roman" w:hAnsi="Times New Roman"/>
          <w:b/>
          <w:color w:val="000000"/>
          <w:sz w:val="24"/>
          <w:szCs w:val="24"/>
        </w:rPr>
        <w:t>Ровеньского района Белгородской области»</w:t>
      </w:r>
    </w:p>
    <w:p w:rsidR="001019EE" w:rsidRDefault="001019EE" w:rsidP="00113FF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tbl>
      <w:tblPr>
        <w:tblpPr w:leftFromText="180" w:rightFromText="180" w:bottomFromText="160" w:vertAnchor="text" w:horzAnchor="margin" w:tblpY="74"/>
        <w:tblW w:w="0" w:type="auto"/>
        <w:tblLook w:val="00A0" w:firstRow="1" w:lastRow="0" w:firstColumn="1" w:lastColumn="0" w:noHBand="0" w:noVBand="0"/>
      </w:tblPr>
      <w:tblGrid>
        <w:gridCol w:w="4418"/>
        <w:gridCol w:w="5153"/>
      </w:tblGrid>
      <w:tr w:rsidR="001019EE" w:rsidTr="00113FFE">
        <w:tc>
          <w:tcPr>
            <w:tcW w:w="4418" w:type="dxa"/>
          </w:tcPr>
          <w:p w:rsidR="001019EE" w:rsidRDefault="001019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1019EE" w:rsidRDefault="001019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 заседании педагогического совета МБОУ «Нижнесеребрянская основная общеобразовательная школа»</w:t>
            </w:r>
          </w:p>
          <w:p w:rsidR="001019EE" w:rsidRDefault="001019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Протокол № 1 от 29.08.2019 г.</w:t>
            </w:r>
          </w:p>
        </w:tc>
        <w:tc>
          <w:tcPr>
            <w:tcW w:w="5153" w:type="dxa"/>
          </w:tcPr>
          <w:p w:rsidR="001019EE" w:rsidRDefault="001019EE">
            <w:pPr>
              <w:spacing w:after="0" w:line="240" w:lineRule="auto"/>
              <w:ind w:left="544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Утверждено </w:t>
            </w:r>
          </w:p>
          <w:p w:rsidR="001019EE" w:rsidRDefault="001019EE">
            <w:pPr>
              <w:spacing w:after="0" w:line="240" w:lineRule="auto"/>
              <w:ind w:left="54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приказом по МБОУ  «Нижнесеребрянская основная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общеобразовательная школа»</w:t>
            </w:r>
          </w:p>
          <w:p w:rsidR="001019EE" w:rsidRDefault="001019EE">
            <w:pPr>
              <w:tabs>
                <w:tab w:val="left" w:pos="645"/>
              </w:tabs>
              <w:spacing w:after="0" w:line="240" w:lineRule="auto"/>
              <w:ind w:left="5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191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29.08.2019 г. </w:t>
            </w:r>
          </w:p>
        </w:tc>
      </w:tr>
    </w:tbl>
    <w:p w:rsidR="001019EE" w:rsidRDefault="001019EE" w:rsidP="00113FF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019EE" w:rsidRPr="00DF23AE" w:rsidRDefault="001019EE" w:rsidP="00113FFE">
      <w:pPr>
        <w:spacing w:before="100" w:beforeAutospacing="1"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DF23AE">
        <w:rPr>
          <w:rFonts w:ascii="Times New Roman" w:hAnsi="Times New Roman"/>
          <w:b/>
          <w:bCs/>
          <w:color w:val="000000"/>
          <w:sz w:val="24"/>
          <w:szCs w:val="24"/>
        </w:rPr>
        <w:t>ПЛАН РАБОТЫ</w:t>
      </w:r>
    </w:p>
    <w:p w:rsidR="001019EE" w:rsidRPr="00DF23AE" w:rsidRDefault="001019EE" w:rsidP="002714F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F23AE">
        <w:rPr>
          <w:rFonts w:ascii="Times New Roman" w:hAnsi="Times New Roman"/>
          <w:b/>
          <w:bCs/>
          <w:color w:val="000000"/>
          <w:sz w:val="24"/>
          <w:szCs w:val="24"/>
        </w:rPr>
        <w:t xml:space="preserve">школьного методического объединения учителей, осуществляющих образовательный процесс на уровне  начального общего образования </w:t>
      </w:r>
    </w:p>
    <w:p w:rsidR="001019EE" w:rsidRPr="00DF23AE" w:rsidRDefault="001019EE" w:rsidP="002714F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F23AE">
        <w:rPr>
          <w:rFonts w:ascii="Times New Roman" w:hAnsi="Times New Roman"/>
          <w:b/>
          <w:bCs/>
          <w:color w:val="000000"/>
          <w:sz w:val="24"/>
          <w:szCs w:val="24"/>
        </w:rPr>
        <w:t>МБОУ «Нижнесеребрянская основная общеобразовательная школа»</w:t>
      </w:r>
    </w:p>
    <w:p w:rsidR="001019EE" w:rsidRPr="00DF23AE" w:rsidRDefault="001019EE" w:rsidP="002714F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F23AE">
        <w:rPr>
          <w:rFonts w:ascii="Times New Roman" w:hAnsi="Times New Roman"/>
          <w:b/>
          <w:bCs/>
          <w:color w:val="000000"/>
          <w:sz w:val="24"/>
          <w:szCs w:val="24"/>
        </w:rPr>
        <w:t>Белгородской области Ровеньского района</w:t>
      </w:r>
    </w:p>
    <w:p w:rsidR="001019EE" w:rsidRPr="00DF23AE" w:rsidRDefault="001019EE" w:rsidP="002714FC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DF23AE">
        <w:rPr>
          <w:rFonts w:ascii="Times New Roman" w:hAnsi="Times New Roman"/>
          <w:b/>
          <w:bCs/>
          <w:color w:val="000000"/>
          <w:sz w:val="24"/>
          <w:szCs w:val="24"/>
        </w:rPr>
        <w:t>на 2019 - 2020 учебный год</w:t>
      </w:r>
    </w:p>
    <w:p w:rsidR="001019EE" w:rsidRPr="00DF23AE" w:rsidRDefault="001019EE" w:rsidP="002714F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019EE" w:rsidRPr="00DF23AE" w:rsidRDefault="001019EE" w:rsidP="002714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DF23AE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Методическая тема ШМО учителей начальных классов:</w:t>
      </w:r>
    </w:p>
    <w:p w:rsidR="001019EE" w:rsidRPr="00DF23AE" w:rsidRDefault="001019EE" w:rsidP="00CD02DE">
      <w:pPr>
        <w:tabs>
          <w:tab w:val="left" w:pos="5760"/>
        </w:tabs>
        <w:ind w:left="567" w:firstLine="284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DF23AE">
        <w:rPr>
          <w:rFonts w:ascii="Times New Roman" w:hAnsi="Times New Roman"/>
          <w:color w:val="000000"/>
          <w:sz w:val="24"/>
          <w:szCs w:val="24"/>
        </w:rPr>
        <w:t>1</w:t>
      </w:r>
      <w:r w:rsidRPr="00DF23AE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Pr="00DF23AE">
        <w:rPr>
          <w:rFonts w:ascii="Times New Roman" w:hAnsi="Times New Roman"/>
          <w:color w:val="000000"/>
          <w:sz w:val="24"/>
          <w:szCs w:val="24"/>
        </w:rPr>
        <w:t>«</w:t>
      </w:r>
      <w:r w:rsidRPr="00DF23AE">
        <w:rPr>
          <w:rFonts w:ascii="Times New Roman" w:hAnsi="Times New Roman"/>
          <w:sz w:val="24"/>
          <w:szCs w:val="24"/>
        </w:rPr>
        <w:t>Формирование профессиональной компетентности педагога начальной школы для качественной подготовки и обученности по ФГОС второго поколения,</w:t>
      </w:r>
      <w:r w:rsidRPr="00DF23AE">
        <w:rPr>
          <w:rStyle w:val="Strong"/>
          <w:rFonts w:ascii="Times New Roman" w:hAnsi="Times New Roman"/>
          <w:b w:val="0"/>
          <w:sz w:val="24"/>
          <w:szCs w:val="24"/>
        </w:rPr>
        <w:t xml:space="preserve"> формирование универсальных учебных действий учащихся и развитие детской одаренности</w:t>
      </w:r>
      <w:r w:rsidRPr="00DF23AE">
        <w:rPr>
          <w:rFonts w:ascii="Times New Roman" w:hAnsi="Times New Roman"/>
          <w:b/>
          <w:sz w:val="24"/>
          <w:szCs w:val="24"/>
        </w:rPr>
        <w:t>».</w:t>
      </w:r>
    </w:p>
    <w:p w:rsidR="001019EE" w:rsidRPr="00DF23AE" w:rsidRDefault="001019EE" w:rsidP="002714FC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DF23AE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Цель школьного методического объединения учителей начальных классов:</w:t>
      </w:r>
    </w:p>
    <w:p w:rsidR="001019EE" w:rsidRPr="00DF23AE" w:rsidRDefault="001019EE" w:rsidP="00CD02DE">
      <w:pPr>
        <w:jc w:val="both"/>
        <w:rPr>
          <w:rFonts w:ascii="Times New Roman" w:hAnsi="Times New Roman"/>
          <w:sz w:val="24"/>
          <w:szCs w:val="24"/>
        </w:rPr>
      </w:pPr>
      <w:r w:rsidRPr="00DF23AE">
        <w:rPr>
          <w:rFonts w:ascii="Times New Roman" w:hAnsi="Times New Roman"/>
          <w:color w:val="000000"/>
          <w:sz w:val="24"/>
          <w:szCs w:val="24"/>
        </w:rPr>
        <w:t>1.</w:t>
      </w:r>
      <w:r w:rsidRPr="00DF23AE">
        <w:rPr>
          <w:rFonts w:ascii="Times New Roman" w:hAnsi="Times New Roman"/>
          <w:sz w:val="24"/>
          <w:szCs w:val="24"/>
        </w:rPr>
        <w:t xml:space="preserve"> Организация системы социально-психологических и педагогических условий, способствующей гармоничному развитию личности ребенка, развитию творческого мышления на основе дифференцированного и индивидуализированного  подходов, способствующих успешной социализации и самореализации личности на следующих ступенях образования и в дальнейшей жизни.  </w:t>
      </w:r>
    </w:p>
    <w:p w:rsidR="001019EE" w:rsidRPr="00DF23AE" w:rsidRDefault="001019EE" w:rsidP="00CD02DE">
      <w:pPr>
        <w:jc w:val="both"/>
        <w:rPr>
          <w:rFonts w:ascii="Times New Roman" w:hAnsi="Times New Roman"/>
          <w:sz w:val="24"/>
          <w:szCs w:val="24"/>
        </w:rPr>
      </w:pPr>
      <w:r w:rsidRPr="00DF23AE">
        <w:rPr>
          <w:rFonts w:ascii="Times New Roman" w:hAnsi="Times New Roman"/>
          <w:sz w:val="24"/>
          <w:szCs w:val="24"/>
        </w:rPr>
        <w:t xml:space="preserve">2. Повышение уровня методической подготовки учителей и их профессионализма. Повышение качества проведения учебных занятий на основе оптимальных сочетаний традиционных и инновационных методов. </w:t>
      </w:r>
    </w:p>
    <w:p w:rsidR="001019EE" w:rsidRPr="00DF23AE" w:rsidRDefault="001019EE" w:rsidP="002714F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F23AE">
        <w:rPr>
          <w:rFonts w:ascii="Times New Roman" w:hAnsi="Times New Roman"/>
          <w:b/>
          <w:sz w:val="24"/>
          <w:szCs w:val="24"/>
          <w:u w:val="single"/>
        </w:rPr>
        <w:t xml:space="preserve">Задачи: </w:t>
      </w:r>
    </w:p>
    <w:p w:rsidR="001019EE" w:rsidRPr="00DF23AE" w:rsidRDefault="001019EE" w:rsidP="00CD02DE">
      <w:pPr>
        <w:jc w:val="both"/>
        <w:rPr>
          <w:rFonts w:ascii="Times New Roman" w:hAnsi="Times New Roman"/>
          <w:sz w:val="24"/>
          <w:szCs w:val="24"/>
        </w:rPr>
      </w:pPr>
      <w:r w:rsidRPr="00DF23AE">
        <w:rPr>
          <w:rFonts w:ascii="Times New Roman" w:hAnsi="Times New Roman"/>
          <w:sz w:val="24"/>
          <w:szCs w:val="24"/>
        </w:rPr>
        <w:t>1. Изучать теоретические и практические материалы о современных формах, методах и технологиях развития  младших школьников.</w:t>
      </w:r>
    </w:p>
    <w:p w:rsidR="001019EE" w:rsidRPr="00DF23AE" w:rsidRDefault="001019EE" w:rsidP="00CD02DE">
      <w:pPr>
        <w:jc w:val="both"/>
        <w:rPr>
          <w:rFonts w:ascii="Times New Roman" w:hAnsi="Times New Roman"/>
          <w:sz w:val="24"/>
          <w:szCs w:val="24"/>
        </w:rPr>
      </w:pPr>
      <w:r w:rsidRPr="00DF23AE">
        <w:rPr>
          <w:rFonts w:ascii="Times New Roman" w:hAnsi="Times New Roman"/>
          <w:sz w:val="24"/>
          <w:szCs w:val="24"/>
        </w:rPr>
        <w:t>2. Повышать компетентность педагогов по теме МО.</w:t>
      </w:r>
    </w:p>
    <w:p w:rsidR="001019EE" w:rsidRPr="00DF23AE" w:rsidRDefault="001019EE" w:rsidP="00CD02DE">
      <w:pPr>
        <w:jc w:val="both"/>
        <w:rPr>
          <w:rFonts w:ascii="Times New Roman" w:hAnsi="Times New Roman"/>
          <w:sz w:val="24"/>
          <w:szCs w:val="24"/>
        </w:rPr>
      </w:pPr>
      <w:r w:rsidRPr="00DF23AE">
        <w:rPr>
          <w:rFonts w:ascii="Times New Roman" w:hAnsi="Times New Roman"/>
          <w:sz w:val="24"/>
          <w:szCs w:val="24"/>
        </w:rPr>
        <w:t xml:space="preserve">3. Внедрять в учебный процесс современные технологии, формы, методы и приемы педагогической деятельности, способствующие успешной социализации и самореализации личности на следующих ступенях образования и в дальнейшей жизни.  </w:t>
      </w:r>
    </w:p>
    <w:p w:rsidR="001019EE" w:rsidRPr="00DF23AE" w:rsidRDefault="001019EE" w:rsidP="00CD02DE">
      <w:pPr>
        <w:jc w:val="both"/>
        <w:rPr>
          <w:rFonts w:ascii="Times New Roman" w:hAnsi="Times New Roman"/>
          <w:sz w:val="24"/>
          <w:szCs w:val="24"/>
        </w:rPr>
      </w:pPr>
      <w:r w:rsidRPr="00DF23AE">
        <w:rPr>
          <w:rFonts w:ascii="Times New Roman" w:hAnsi="Times New Roman"/>
          <w:sz w:val="24"/>
          <w:szCs w:val="24"/>
        </w:rPr>
        <w:t>4. Проанализировать результаты внедрения путем выбора и анализа методических тем.</w:t>
      </w:r>
    </w:p>
    <w:p w:rsidR="001019EE" w:rsidRPr="00DF23AE" w:rsidRDefault="001019EE" w:rsidP="002714FC">
      <w:pPr>
        <w:pStyle w:val="NoSpacing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019EE" w:rsidRPr="00DF23AE" w:rsidRDefault="001019EE" w:rsidP="002714FC">
      <w:pPr>
        <w:pStyle w:val="NoSpacing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F23AE">
        <w:rPr>
          <w:rFonts w:ascii="Times New Roman" w:hAnsi="Times New Roman"/>
          <w:b/>
          <w:sz w:val="24"/>
          <w:szCs w:val="24"/>
          <w:u w:val="single"/>
        </w:rPr>
        <w:t>Направления методической работы:</w:t>
      </w:r>
    </w:p>
    <w:p w:rsidR="001019EE" w:rsidRPr="00DF23AE" w:rsidRDefault="001019EE" w:rsidP="00CD02DE">
      <w:pPr>
        <w:jc w:val="both"/>
        <w:rPr>
          <w:rFonts w:ascii="Times New Roman" w:hAnsi="Times New Roman"/>
          <w:sz w:val="24"/>
          <w:szCs w:val="24"/>
        </w:rPr>
      </w:pPr>
      <w:r w:rsidRPr="00DF23AE">
        <w:rPr>
          <w:rFonts w:ascii="Times New Roman" w:hAnsi="Times New Roman"/>
          <w:sz w:val="24"/>
          <w:szCs w:val="24"/>
        </w:rPr>
        <w:t>1. Повышение общего качества образования учащихся 1 ступени.</w:t>
      </w:r>
    </w:p>
    <w:p w:rsidR="001019EE" w:rsidRPr="00DF23AE" w:rsidRDefault="001019EE" w:rsidP="00CD02DE">
      <w:pPr>
        <w:jc w:val="both"/>
        <w:rPr>
          <w:rFonts w:ascii="Times New Roman" w:hAnsi="Times New Roman"/>
          <w:sz w:val="24"/>
          <w:szCs w:val="24"/>
        </w:rPr>
      </w:pPr>
      <w:r w:rsidRPr="00DF23AE">
        <w:rPr>
          <w:rFonts w:ascii="Times New Roman" w:hAnsi="Times New Roman"/>
          <w:sz w:val="24"/>
          <w:szCs w:val="24"/>
        </w:rPr>
        <w:t>2. Анализ и внедрение в учебный процесс современных педагогических технологий.</w:t>
      </w:r>
    </w:p>
    <w:p w:rsidR="001019EE" w:rsidRPr="00DF23AE" w:rsidRDefault="001019EE" w:rsidP="00CD02DE">
      <w:pPr>
        <w:jc w:val="both"/>
        <w:rPr>
          <w:rFonts w:ascii="Times New Roman" w:hAnsi="Times New Roman"/>
          <w:sz w:val="24"/>
          <w:szCs w:val="24"/>
        </w:rPr>
      </w:pPr>
      <w:r w:rsidRPr="00DF23AE">
        <w:rPr>
          <w:rFonts w:ascii="Times New Roman" w:hAnsi="Times New Roman"/>
          <w:sz w:val="24"/>
          <w:szCs w:val="24"/>
        </w:rPr>
        <w:t>3. Совершенствование и модернизация системы контроля и оценки знаний учащихся.</w:t>
      </w:r>
    </w:p>
    <w:p w:rsidR="001019EE" w:rsidRPr="00DF23AE" w:rsidRDefault="001019EE" w:rsidP="00CD02DE">
      <w:pPr>
        <w:jc w:val="both"/>
        <w:rPr>
          <w:rFonts w:ascii="Times New Roman" w:hAnsi="Times New Roman"/>
          <w:sz w:val="24"/>
          <w:szCs w:val="24"/>
        </w:rPr>
      </w:pPr>
      <w:r w:rsidRPr="00DF23AE">
        <w:rPr>
          <w:rFonts w:ascii="Times New Roman" w:hAnsi="Times New Roman"/>
          <w:sz w:val="24"/>
          <w:szCs w:val="24"/>
        </w:rPr>
        <w:t>4. Укрепление здоровья детей и применение в ОП оздоровительных технологий.</w:t>
      </w:r>
    </w:p>
    <w:p w:rsidR="001019EE" w:rsidRPr="00DF23AE" w:rsidRDefault="001019EE" w:rsidP="00CD02DE">
      <w:pPr>
        <w:jc w:val="both"/>
        <w:rPr>
          <w:rFonts w:ascii="Times New Roman" w:hAnsi="Times New Roman"/>
          <w:sz w:val="24"/>
          <w:szCs w:val="24"/>
        </w:rPr>
      </w:pPr>
      <w:r w:rsidRPr="00DF23AE">
        <w:rPr>
          <w:rFonts w:ascii="Times New Roman" w:hAnsi="Times New Roman"/>
          <w:sz w:val="24"/>
          <w:szCs w:val="24"/>
        </w:rPr>
        <w:t>5.Осуществление психолого-педагогической поддержки учащихся на основе дифференцированного подхода.</w:t>
      </w:r>
    </w:p>
    <w:p w:rsidR="001019EE" w:rsidRPr="00DF23AE" w:rsidRDefault="001019EE" w:rsidP="00CD02DE">
      <w:pPr>
        <w:jc w:val="both"/>
        <w:rPr>
          <w:rFonts w:ascii="Times New Roman" w:hAnsi="Times New Roman"/>
          <w:sz w:val="24"/>
          <w:szCs w:val="24"/>
        </w:rPr>
      </w:pPr>
      <w:r w:rsidRPr="00DF23AE">
        <w:rPr>
          <w:rFonts w:ascii="Times New Roman" w:hAnsi="Times New Roman"/>
          <w:sz w:val="24"/>
          <w:szCs w:val="24"/>
        </w:rPr>
        <w:t>6. Кооперация начального и среднего образования; преемственность обучения.</w:t>
      </w:r>
    </w:p>
    <w:p w:rsidR="001019EE" w:rsidRPr="00DF23AE" w:rsidRDefault="001019EE" w:rsidP="00CD02DE">
      <w:pPr>
        <w:jc w:val="both"/>
        <w:rPr>
          <w:rFonts w:ascii="Times New Roman" w:hAnsi="Times New Roman"/>
          <w:sz w:val="24"/>
          <w:szCs w:val="24"/>
        </w:rPr>
      </w:pPr>
      <w:r w:rsidRPr="00DF23AE">
        <w:rPr>
          <w:rFonts w:ascii="Times New Roman" w:hAnsi="Times New Roman"/>
          <w:sz w:val="24"/>
          <w:szCs w:val="24"/>
        </w:rPr>
        <w:t>7. Совершенствование и углубление межпредметных связей на основе внедрения и распространения интегрированных уроков, способствующих развитию функциональной грамотности учащихся.</w:t>
      </w:r>
    </w:p>
    <w:p w:rsidR="001019EE" w:rsidRPr="00DF23AE" w:rsidRDefault="001019EE" w:rsidP="00CD02DE">
      <w:pPr>
        <w:jc w:val="both"/>
        <w:rPr>
          <w:rFonts w:ascii="Times New Roman" w:hAnsi="Times New Roman"/>
          <w:sz w:val="24"/>
          <w:szCs w:val="24"/>
        </w:rPr>
      </w:pPr>
      <w:r w:rsidRPr="00DF23AE">
        <w:rPr>
          <w:rFonts w:ascii="Times New Roman" w:hAnsi="Times New Roman"/>
          <w:sz w:val="24"/>
          <w:szCs w:val="24"/>
        </w:rPr>
        <w:t>8. Расширение применения диагностических методик (УУД).</w:t>
      </w:r>
    </w:p>
    <w:p w:rsidR="001019EE" w:rsidRPr="00DF23AE" w:rsidRDefault="001019EE" w:rsidP="002714FC">
      <w:pPr>
        <w:pStyle w:val="NoSpacing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019EE" w:rsidRPr="00DF23AE" w:rsidRDefault="001019EE" w:rsidP="002714FC">
      <w:pPr>
        <w:pStyle w:val="NoSpacing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F23AE">
        <w:rPr>
          <w:rFonts w:ascii="Times New Roman" w:hAnsi="Times New Roman"/>
          <w:b/>
          <w:sz w:val="24"/>
          <w:szCs w:val="24"/>
          <w:u w:val="single"/>
        </w:rPr>
        <w:t>Формы методической работы:</w:t>
      </w:r>
    </w:p>
    <w:p w:rsidR="001019EE" w:rsidRPr="00DF23AE" w:rsidRDefault="001019EE" w:rsidP="002714FC">
      <w:pPr>
        <w:pStyle w:val="NoSpacing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23AE">
        <w:rPr>
          <w:rFonts w:ascii="Times New Roman" w:hAnsi="Times New Roman"/>
          <w:sz w:val="24"/>
          <w:szCs w:val="24"/>
        </w:rPr>
        <w:t>открытые уроки и внеклассные мероприятия;</w:t>
      </w:r>
    </w:p>
    <w:p w:rsidR="001019EE" w:rsidRPr="00DF23AE" w:rsidRDefault="001019EE" w:rsidP="002714FC">
      <w:pPr>
        <w:pStyle w:val="NoSpacing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23AE">
        <w:rPr>
          <w:rFonts w:ascii="Times New Roman" w:hAnsi="Times New Roman"/>
          <w:sz w:val="24"/>
          <w:szCs w:val="24"/>
        </w:rPr>
        <w:t>творческие группы;</w:t>
      </w:r>
    </w:p>
    <w:p w:rsidR="001019EE" w:rsidRPr="00DF23AE" w:rsidRDefault="001019EE" w:rsidP="002714FC">
      <w:pPr>
        <w:pStyle w:val="NoSpacing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23AE">
        <w:rPr>
          <w:rFonts w:ascii="Times New Roman" w:hAnsi="Times New Roman"/>
          <w:sz w:val="24"/>
          <w:szCs w:val="24"/>
        </w:rPr>
        <w:t>круглые столы, семинары, педагогические мастерские, мастер-   классы, презентация опыта;</w:t>
      </w:r>
    </w:p>
    <w:p w:rsidR="001019EE" w:rsidRPr="00DF23AE" w:rsidRDefault="001019EE" w:rsidP="002714FC">
      <w:pPr>
        <w:pStyle w:val="NoSpacing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23AE">
        <w:rPr>
          <w:rFonts w:ascii="Times New Roman" w:hAnsi="Times New Roman"/>
          <w:sz w:val="24"/>
          <w:szCs w:val="24"/>
        </w:rPr>
        <w:t>индивидуальные консультации с учителями-предметниками;</w:t>
      </w:r>
    </w:p>
    <w:p w:rsidR="001019EE" w:rsidRPr="00DF23AE" w:rsidRDefault="001019EE" w:rsidP="002714FC">
      <w:pPr>
        <w:pStyle w:val="NoSpacing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23AE">
        <w:rPr>
          <w:rFonts w:ascii="Times New Roman" w:hAnsi="Times New Roman"/>
          <w:sz w:val="24"/>
          <w:szCs w:val="24"/>
        </w:rPr>
        <w:t>фестивали педагогических идей;</w:t>
      </w:r>
    </w:p>
    <w:p w:rsidR="001019EE" w:rsidRPr="00DF23AE" w:rsidRDefault="001019EE" w:rsidP="002714FC">
      <w:pPr>
        <w:pStyle w:val="NoSpacing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23AE">
        <w:rPr>
          <w:rFonts w:ascii="Times New Roman" w:hAnsi="Times New Roman"/>
          <w:sz w:val="24"/>
          <w:szCs w:val="24"/>
        </w:rPr>
        <w:t>целевые и взаимные посещения уроков с последующим об</w:t>
      </w:r>
      <w:r w:rsidRPr="00DF23AE">
        <w:rPr>
          <w:rFonts w:ascii="Times New Roman" w:hAnsi="Times New Roman"/>
          <w:sz w:val="24"/>
          <w:szCs w:val="24"/>
        </w:rPr>
        <w:softHyphen/>
        <w:t>суждением их результатов.</w:t>
      </w:r>
    </w:p>
    <w:p w:rsidR="001019EE" w:rsidRPr="00DF23AE" w:rsidRDefault="001019EE" w:rsidP="002714FC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019EE" w:rsidRPr="00DF23AE" w:rsidRDefault="001019EE" w:rsidP="002714F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161908"/>
          <w:u w:val="single"/>
        </w:rPr>
      </w:pPr>
      <w:r w:rsidRPr="00DF23AE">
        <w:rPr>
          <w:b/>
          <w:bCs/>
          <w:color w:val="161908"/>
          <w:u w:val="single"/>
        </w:rPr>
        <w:t>Деятельность работы МО учителей начальных классов на 2019- 2020 учебный год:</w:t>
      </w:r>
    </w:p>
    <w:p w:rsidR="001019EE" w:rsidRPr="00DF23AE" w:rsidRDefault="001019EE" w:rsidP="002714F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019EE" w:rsidRPr="00DF23AE" w:rsidRDefault="001019EE" w:rsidP="002714FC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DF23AE">
        <w:rPr>
          <w:b/>
          <w:bCs/>
          <w:color w:val="000000"/>
        </w:rPr>
        <w:t>1.Информационная деятельность:</w:t>
      </w:r>
    </w:p>
    <w:p w:rsidR="001019EE" w:rsidRPr="00DF23AE" w:rsidRDefault="001019EE" w:rsidP="002714FC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DF23AE">
        <w:rPr>
          <w:color w:val="000000"/>
        </w:rPr>
        <w:t>* Изучение новинок в методической литературе в целях совершенствования педагогической деятельности.</w:t>
      </w:r>
    </w:p>
    <w:p w:rsidR="001019EE" w:rsidRPr="00DF23AE" w:rsidRDefault="001019EE" w:rsidP="002714FC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DF23AE">
        <w:rPr>
          <w:color w:val="000000"/>
        </w:rPr>
        <w:t>* Продолжить знакомство с ФГОС начального общего образования.</w:t>
      </w:r>
    </w:p>
    <w:p w:rsidR="001019EE" w:rsidRPr="00DF23AE" w:rsidRDefault="001019EE" w:rsidP="002714FC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DF23AE">
        <w:rPr>
          <w:color w:val="000000"/>
        </w:rPr>
        <w:t>* Пополнение тематической папки «Методические объединения учителей начальных классов».</w:t>
      </w:r>
    </w:p>
    <w:p w:rsidR="001019EE" w:rsidRPr="00DF23AE" w:rsidRDefault="001019EE" w:rsidP="002714FC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</w:p>
    <w:p w:rsidR="001019EE" w:rsidRPr="00DF23AE" w:rsidRDefault="001019EE" w:rsidP="002714F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F23AE">
        <w:rPr>
          <w:rFonts w:ascii="Times New Roman" w:hAnsi="Times New Roman"/>
          <w:b/>
          <w:color w:val="000000"/>
          <w:sz w:val="24"/>
          <w:szCs w:val="24"/>
        </w:rPr>
        <w:t>2.Организационная и учебно-воспитательная деятельность:</w:t>
      </w:r>
    </w:p>
    <w:p w:rsidR="001019EE" w:rsidRPr="00DF23AE" w:rsidRDefault="001019EE" w:rsidP="002714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F23AE">
        <w:rPr>
          <w:rFonts w:ascii="Times New Roman" w:hAnsi="Times New Roman"/>
          <w:color w:val="000000"/>
          <w:sz w:val="24"/>
          <w:szCs w:val="24"/>
        </w:rPr>
        <w:t>* Изучение нормативной и методической документации по вопросам  образования.</w:t>
      </w:r>
    </w:p>
    <w:p w:rsidR="001019EE" w:rsidRPr="00DF23AE" w:rsidRDefault="001019EE" w:rsidP="002714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F23AE">
        <w:rPr>
          <w:rFonts w:ascii="Times New Roman" w:hAnsi="Times New Roman"/>
          <w:color w:val="000000"/>
          <w:sz w:val="24"/>
          <w:szCs w:val="24"/>
        </w:rPr>
        <w:t>* Отбор содержания и составление учебных программ.</w:t>
      </w:r>
    </w:p>
    <w:p w:rsidR="001019EE" w:rsidRPr="00DF23AE" w:rsidRDefault="001019EE" w:rsidP="002714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F23AE">
        <w:rPr>
          <w:rFonts w:ascii="Times New Roman" w:hAnsi="Times New Roman"/>
          <w:color w:val="000000"/>
          <w:sz w:val="24"/>
          <w:szCs w:val="24"/>
        </w:rPr>
        <w:t>* Утверждение индивидуальных программ по предметам.</w:t>
      </w:r>
    </w:p>
    <w:p w:rsidR="001019EE" w:rsidRPr="00DF23AE" w:rsidRDefault="001019EE" w:rsidP="002714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F23AE">
        <w:rPr>
          <w:rFonts w:ascii="Times New Roman" w:hAnsi="Times New Roman"/>
          <w:color w:val="000000"/>
          <w:sz w:val="24"/>
          <w:szCs w:val="24"/>
        </w:rPr>
        <w:t>* Взаимопосещение уроков учителями с последующим самоанализом достигнутых результатов.</w:t>
      </w:r>
    </w:p>
    <w:p w:rsidR="001019EE" w:rsidRPr="00DF23AE" w:rsidRDefault="001019EE" w:rsidP="002714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F23AE">
        <w:rPr>
          <w:rFonts w:ascii="Times New Roman" w:hAnsi="Times New Roman"/>
          <w:color w:val="000000"/>
          <w:sz w:val="24"/>
          <w:szCs w:val="24"/>
        </w:rPr>
        <w:t>* Выработка единых требований к оценке результатов освоения программы на основе разработанных образовательных стандартов по предмету.</w:t>
      </w:r>
    </w:p>
    <w:p w:rsidR="001019EE" w:rsidRPr="00DF23AE" w:rsidRDefault="001019EE" w:rsidP="002714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F23AE">
        <w:rPr>
          <w:rFonts w:ascii="Times New Roman" w:hAnsi="Times New Roman"/>
          <w:color w:val="000000"/>
          <w:sz w:val="24"/>
          <w:szCs w:val="24"/>
        </w:rPr>
        <w:t>* Организация открытых уроков по определенной теме с целью обмена опытом.</w:t>
      </w:r>
    </w:p>
    <w:p w:rsidR="001019EE" w:rsidRPr="00DF23AE" w:rsidRDefault="001019EE" w:rsidP="002714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F23AE">
        <w:rPr>
          <w:rFonts w:ascii="Times New Roman" w:hAnsi="Times New Roman"/>
          <w:color w:val="000000"/>
          <w:sz w:val="24"/>
          <w:szCs w:val="24"/>
        </w:rPr>
        <w:t>* Организация и проведение предметной недели в начальной школе.</w:t>
      </w:r>
    </w:p>
    <w:p w:rsidR="001019EE" w:rsidRPr="00DF23AE" w:rsidRDefault="001019EE" w:rsidP="002714FC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DF23AE">
        <w:rPr>
          <w:rFonts w:ascii="Times New Roman" w:hAnsi="Times New Roman"/>
          <w:color w:val="000000"/>
          <w:sz w:val="24"/>
          <w:szCs w:val="24"/>
        </w:rPr>
        <w:t>* Организация и проведение предметных олимпиад, конкурсов, смотров.</w:t>
      </w:r>
    </w:p>
    <w:p w:rsidR="001019EE" w:rsidRPr="00DF23AE" w:rsidRDefault="001019EE" w:rsidP="002714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F23AE">
        <w:rPr>
          <w:rFonts w:ascii="Times New Roman" w:hAnsi="Times New Roman"/>
          <w:color w:val="000000"/>
          <w:sz w:val="24"/>
          <w:szCs w:val="24"/>
        </w:rPr>
        <w:t xml:space="preserve">* Выступления учителей начальных классов на ШМО, практико-ориентированных семинарах, педагогических советах. </w:t>
      </w:r>
    </w:p>
    <w:p w:rsidR="001019EE" w:rsidRPr="00DF23AE" w:rsidRDefault="001019EE" w:rsidP="002714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F23AE">
        <w:rPr>
          <w:rFonts w:ascii="Times New Roman" w:hAnsi="Times New Roman"/>
          <w:color w:val="000000"/>
          <w:sz w:val="24"/>
          <w:szCs w:val="24"/>
        </w:rPr>
        <w:t>* Повышение квалификации педагогов на курсах. Прохождение аттестации педагогических кадров.</w:t>
      </w:r>
    </w:p>
    <w:p w:rsidR="001019EE" w:rsidRPr="00DF23AE" w:rsidRDefault="001019EE" w:rsidP="002714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F23AE">
        <w:rPr>
          <w:rFonts w:ascii="Times New Roman" w:hAnsi="Times New Roman"/>
          <w:color w:val="000000"/>
          <w:sz w:val="24"/>
          <w:szCs w:val="24"/>
        </w:rPr>
        <w:t>* Развивать систему работы с детьми, имеющими повышенные интеллектуальные способности.</w:t>
      </w:r>
    </w:p>
    <w:p w:rsidR="001019EE" w:rsidRPr="00DF23AE" w:rsidRDefault="001019EE" w:rsidP="002714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F23AE">
        <w:rPr>
          <w:rFonts w:ascii="Times New Roman" w:hAnsi="Times New Roman"/>
          <w:color w:val="000000"/>
          <w:sz w:val="24"/>
          <w:szCs w:val="24"/>
        </w:rPr>
        <w:t xml:space="preserve">* Оказывать социально – педагогическую поддержку детям группы  с ОВЗ. </w:t>
      </w:r>
    </w:p>
    <w:p w:rsidR="001019EE" w:rsidRPr="00DF23AE" w:rsidRDefault="001019EE" w:rsidP="002714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F23AE">
        <w:rPr>
          <w:rFonts w:ascii="Times New Roman" w:hAnsi="Times New Roman"/>
          <w:color w:val="000000"/>
          <w:sz w:val="24"/>
          <w:szCs w:val="24"/>
        </w:rPr>
        <w:t>* Сохранять и укреплять здоровье обучающихся  и педагогов, воспитывать потребность в здоровом образе жизни.</w:t>
      </w:r>
    </w:p>
    <w:p w:rsidR="001019EE" w:rsidRPr="00DF23AE" w:rsidRDefault="001019EE" w:rsidP="002714FC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1019EE" w:rsidRPr="00DF23AE" w:rsidRDefault="001019EE" w:rsidP="002714FC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DF23AE">
        <w:rPr>
          <w:b/>
          <w:bCs/>
          <w:color w:val="000000"/>
        </w:rPr>
        <w:t>3.Аналитическая деятельность:</w:t>
      </w:r>
    </w:p>
    <w:p w:rsidR="001019EE" w:rsidRPr="00DF23AE" w:rsidRDefault="001019EE" w:rsidP="00CD02DE">
      <w:pPr>
        <w:pStyle w:val="NormalWeb"/>
        <w:spacing w:before="0" w:beforeAutospacing="0" w:after="0" w:afterAutospacing="0"/>
        <w:ind w:firstLine="709"/>
        <w:rPr>
          <w:color w:val="000000"/>
        </w:rPr>
      </w:pPr>
      <w:r w:rsidRPr="00DF23AE">
        <w:rPr>
          <w:color w:val="000000"/>
        </w:rPr>
        <w:t>*  Планирование методической деятельности на 2019 – 2020  учебный год</w:t>
      </w:r>
    </w:p>
    <w:p w:rsidR="001019EE" w:rsidRPr="00DF23AE" w:rsidRDefault="001019EE" w:rsidP="002714F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161908"/>
        </w:rPr>
      </w:pPr>
      <w:r w:rsidRPr="00DF23AE">
        <w:rPr>
          <w:color w:val="000000"/>
        </w:rPr>
        <w:t>*</w:t>
      </w:r>
      <w:r w:rsidRPr="00DF23AE">
        <w:rPr>
          <w:color w:val="161908"/>
        </w:rPr>
        <w:t xml:space="preserve"> Анализ посещения открытых уроков.</w:t>
      </w:r>
    </w:p>
    <w:p w:rsidR="001019EE" w:rsidRPr="00DF23AE" w:rsidRDefault="001019EE" w:rsidP="002714FC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DF23AE">
        <w:rPr>
          <w:color w:val="000000"/>
        </w:rPr>
        <w:t>* Изучение направлений деятельности педагогов (тема самообразования).</w:t>
      </w:r>
    </w:p>
    <w:p w:rsidR="001019EE" w:rsidRPr="00DF23AE" w:rsidRDefault="001019EE" w:rsidP="002714FC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DF23AE">
        <w:rPr>
          <w:color w:val="000000"/>
        </w:rPr>
        <w:t>* Анализ работы педагогов с целью оказания помощи.</w:t>
      </w:r>
    </w:p>
    <w:p w:rsidR="001019EE" w:rsidRPr="00DF23AE" w:rsidRDefault="001019EE" w:rsidP="002714FC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</w:p>
    <w:p w:rsidR="001019EE" w:rsidRPr="00DF23AE" w:rsidRDefault="001019EE" w:rsidP="002714F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F23AE">
        <w:rPr>
          <w:rFonts w:ascii="Times New Roman" w:hAnsi="Times New Roman"/>
          <w:b/>
          <w:color w:val="000000"/>
          <w:sz w:val="24"/>
          <w:szCs w:val="24"/>
        </w:rPr>
        <w:t>4.Методическая деятельность:</w:t>
      </w:r>
    </w:p>
    <w:p w:rsidR="001019EE" w:rsidRPr="00DF23AE" w:rsidRDefault="001019EE" w:rsidP="002714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F23AE">
        <w:rPr>
          <w:rFonts w:ascii="Times New Roman" w:hAnsi="Times New Roman"/>
          <w:color w:val="000000"/>
          <w:sz w:val="24"/>
          <w:szCs w:val="24"/>
        </w:rPr>
        <w:t>* Методическое сопровождение преподавания по новым  образовательным стандартам второго поколения в начальной школе.</w:t>
      </w:r>
    </w:p>
    <w:p w:rsidR="001019EE" w:rsidRPr="00DF23AE" w:rsidRDefault="001019EE" w:rsidP="002714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F23AE">
        <w:rPr>
          <w:rFonts w:ascii="Times New Roman" w:hAnsi="Times New Roman"/>
          <w:color w:val="000000"/>
          <w:sz w:val="24"/>
          <w:szCs w:val="24"/>
        </w:rPr>
        <w:t>* Работа над методической темой, представляющей реальную необходимость и профессиональный интерес.</w:t>
      </w:r>
    </w:p>
    <w:p w:rsidR="001019EE" w:rsidRPr="00DF23AE" w:rsidRDefault="001019EE" w:rsidP="002714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F23AE">
        <w:rPr>
          <w:rFonts w:ascii="Times New Roman" w:hAnsi="Times New Roman"/>
          <w:color w:val="000000"/>
          <w:sz w:val="24"/>
          <w:szCs w:val="24"/>
        </w:rPr>
        <w:t xml:space="preserve">* Совершенствование  методического уровня педагогов в овладении  новыми педагогическими технологиями, </w:t>
      </w:r>
      <w:r w:rsidRPr="00DF23AE">
        <w:rPr>
          <w:rFonts w:ascii="Times New Roman" w:hAnsi="Times New Roman"/>
          <w:color w:val="161908"/>
          <w:sz w:val="24"/>
          <w:szCs w:val="24"/>
        </w:rPr>
        <w:t>через систему повышения квалификации и самообразования каждого учителя</w:t>
      </w:r>
      <w:r w:rsidRPr="00DF23AE">
        <w:rPr>
          <w:rFonts w:ascii="Times New Roman" w:hAnsi="Times New Roman"/>
          <w:color w:val="000000"/>
          <w:sz w:val="24"/>
          <w:szCs w:val="24"/>
        </w:rPr>
        <w:t>.  Внедрение  в практику  работы всех учителей  МО технологий, направленных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</w:t>
      </w:r>
    </w:p>
    <w:p w:rsidR="001019EE" w:rsidRPr="00DF23AE" w:rsidRDefault="001019EE" w:rsidP="002714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F23AE">
        <w:rPr>
          <w:rFonts w:ascii="Times New Roman" w:hAnsi="Times New Roman"/>
          <w:color w:val="000000"/>
          <w:sz w:val="24"/>
          <w:szCs w:val="24"/>
        </w:rPr>
        <w:t>* Организация системной работы с детьми, имеющими повышенные интеллектуальные способности.</w:t>
      </w:r>
    </w:p>
    <w:p w:rsidR="001019EE" w:rsidRPr="00DF23AE" w:rsidRDefault="001019EE" w:rsidP="002714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F23AE">
        <w:rPr>
          <w:rFonts w:ascii="Times New Roman" w:hAnsi="Times New Roman"/>
          <w:color w:val="000000"/>
          <w:sz w:val="24"/>
          <w:szCs w:val="24"/>
        </w:rPr>
        <w:t>* Поиск, обобщение, анализ и внедрение передового  педагогического опыта в различных формах;</w:t>
      </w:r>
    </w:p>
    <w:p w:rsidR="001019EE" w:rsidRPr="00DF23AE" w:rsidRDefault="001019EE" w:rsidP="002714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F23AE">
        <w:rPr>
          <w:rFonts w:ascii="Times New Roman" w:hAnsi="Times New Roman"/>
          <w:color w:val="000000"/>
          <w:sz w:val="24"/>
          <w:szCs w:val="24"/>
        </w:rPr>
        <w:t>* Пополнение методической копилки необходимым информационным материалом для оказания помощи учителю в работе;</w:t>
      </w:r>
    </w:p>
    <w:p w:rsidR="001019EE" w:rsidRPr="00DF23AE" w:rsidRDefault="001019EE" w:rsidP="002714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F23AE">
        <w:rPr>
          <w:rFonts w:ascii="Times New Roman" w:hAnsi="Times New Roman"/>
          <w:color w:val="000000"/>
          <w:sz w:val="24"/>
          <w:szCs w:val="24"/>
        </w:rPr>
        <w:t>* Методическое сопровождение самообразования и саморазвития педагогов;   ознакомление с методическими разработками различных авторов.</w:t>
      </w:r>
    </w:p>
    <w:p w:rsidR="001019EE" w:rsidRPr="00DF23AE" w:rsidRDefault="001019EE" w:rsidP="002714FC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DF23AE">
        <w:rPr>
          <w:color w:val="000000"/>
        </w:rPr>
        <w:t>* Совершенствование форм работы с одарёнными детьми.</w:t>
      </w:r>
    </w:p>
    <w:p w:rsidR="001019EE" w:rsidRPr="00DF23AE" w:rsidRDefault="001019EE" w:rsidP="002714F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1019EE" w:rsidRPr="00DF23AE" w:rsidRDefault="001019EE" w:rsidP="002714F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F23AE">
        <w:rPr>
          <w:rFonts w:ascii="Times New Roman" w:hAnsi="Times New Roman"/>
          <w:b/>
          <w:bCs/>
          <w:iCs/>
          <w:color w:val="000000"/>
          <w:sz w:val="24"/>
          <w:szCs w:val="24"/>
        </w:rPr>
        <w:t>5.Консультативная деятельность:</w:t>
      </w:r>
    </w:p>
    <w:p w:rsidR="001019EE" w:rsidRPr="00DF23AE" w:rsidRDefault="001019EE" w:rsidP="002714F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F23AE">
        <w:rPr>
          <w:rFonts w:ascii="Times New Roman" w:hAnsi="Times New Roman"/>
          <w:color w:val="161908"/>
          <w:sz w:val="24"/>
          <w:szCs w:val="24"/>
        </w:rPr>
        <w:t>* Консультирование педагогов по вопросам составления рабочих программ и</w:t>
      </w:r>
      <w:r w:rsidRPr="00DF23AE">
        <w:rPr>
          <w:rStyle w:val="apple-converted-space"/>
          <w:rFonts w:ascii="Times New Roman" w:hAnsi="Times New Roman"/>
          <w:color w:val="161908"/>
          <w:sz w:val="24"/>
          <w:szCs w:val="24"/>
        </w:rPr>
        <w:t> </w:t>
      </w:r>
      <w:r w:rsidRPr="00DF23AE">
        <w:rPr>
          <w:rFonts w:ascii="Times New Roman" w:hAnsi="Times New Roman"/>
          <w:color w:val="161908"/>
          <w:spacing w:val="-1"/>
          <w:sz w:val="24"/>
          <w:szCs w:val="24"/>
        </w:rPr>
        <w:t>тематического планирования.</w:t>
      </w:r>
    </w:p>
    <w:p w:rsidR="001019EE" w:rsidRPr="00DF23AE" w:rsidRDefault="001019EE" w:rsidP="002714F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F23AE">
        <w:rPr>
          <w:rFonts w:ascii="Times New Roman" w:hAnsi="Times New Roman"/>
          <w:b/>
          <w:color w:val="000000"/>
          <w:sz w:val="24"/>
          <w:szCs w:val="24"/>
        </w:rPr>
        <w:t xml:space="preserve">* </w:t>
      </w:r>
      <w:r w:rsidRPr="00DF23AE">
        <w:rPr>
          <w:rFonts w:ascii="Times New Roman" w:hAnsi="Times New Roman"/>
          <w:color w:val="000000"/>
          <w:sz w:val="24"/>
          <w:szCs w:val="24"/>
        </w:rPr>
        <w:t>Консультирование педагогов с целью ликвидации затруднений в педагогической деятельности.</w:t>
      </w:r>
    </w:p>
    <w:p w:rsidR="001019EE" w:rsidRPr="00DF23AE" w:rsidRDefault="001019EE" w:rsidP="002714F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161908"/>
        </w:rPr>
      </w:pPr>
      <w:r w:rsidRPr="00DF23AE">
        <w:rPr>
          <w:color w:val="161908"/>
        </w:rPr>
        <w:t>* Консультирование педагогов по вопросам в сфере формирования универсальных учебных действий в рамках ФГОС.</w:t>
      </w:r>
    </w:p>
    <w:p w:rsidR="001019EE" w:rsidRPr="00DF23AE" w:rsidRDefault="001019EE" w:rsidP="002714F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161908"/>
        </w:rPr>
      </w:pPr>
    </w:p>
    <w:p w:rsidR="001019EE" w:rsidRPr="00DF23AE" w:rsidRDefault="001019EE" w:rsidP="002714F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color w:val="161908"/>
          <w:sz w:val="24"/>
          <w:szCs w:val="24"/>
        </w:rPr>
      </w:pPr>
      <w:r w:rsidRPr="00DF23AE">
        <w:rPr>
          <w:rFonts w:ascii="Times New Roman" w:hAnsi="Times New Roman"/>
          <w:b/>
          <w:bCs/>
          <w:color w:val="161908"/>
          <w:sz w:val="24"/>
          <w:szCs w:val="24"/>
          <w:u w:val="single"/>
        </w:rPr>
        <w:t>Межсекционная работа:</w:t>
      </w:r>
    </w:p>
    <w:p w:rsidR="001019EE" w:rsidRPr="00DF23AE" w:rsidRDefault="001019EE" w:rsidP="002714F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61908"/>
          <w:sz w:val="24"/>
          <w:szCs w:val="24"/>
        </w:rPr>
      </w:pPr>
      <w:r w:rsidRPr="00DF23AE">
        <w:rPr>
          <w:rFonts w:ascii="Times New Roman" w:hAnsi="Times New Roman"/>
          <w:color w:val="161908"/>
          <w:sz w:val="24"/>
          <w:szCs w:val="24"/>
        </w:rPr>
        <w:t xml:space="preserve">    1. Открытые уроки.</w:t>
      </w:r>
    </w:p>
    <w:p w:rsidR="001019EE" w:rsidRPr="00DF23AE" w:rsidRDefault="001019EE" w:rsidP="002714F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61908"/>
          <w:sz w:val="24"/>
          <w:szCs w:val="24"/>
        </w:rPr>
      </w:pPr>
      <w:r w:rsidRPr="00DF23AE">
        <w:rPr>
          <w:rFonts w:ascii="Times New Roman" w:hAnsi="Times New Roman"/>
          <w:color w:val="161908"/>
          <w:sz w:val="24"/>
          <w:szCs w:val="24"/>
        </w:rPr>
        <w:t xml:space="preserve">    2. Внеклассная работа (проведение праздников, экскурсий, школьных олимпиад и т.д.).</w:t>
      </w:r>
    </w:p>
    <w:p w:rsidR="001019EE" w:rsidRPr="00DF23AE" w:rsidRDefault="001019EE" w:rsidP="002714F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61908"/>
          <w:sz w:val="24"/>
          <w:szCs w:val="24"/>
        </w:rPr>
      </w:pPr>
      <w:r w:rsidRPr="00DF23AE">
        <w:rPr>
          <w:rFonts w:ascii="Times New Roman" w:hAnsi="Times New Roman"/>
          <w:color w:val="161908"/>
          <w:sz w:val="24"/>
          <w:szCs w:val="24"/>
        </w:rPr>
        <w:t xml:space="preserve">    3. Работа с родителями (родительские собрания, консультации, привлечение к сотрудничеству).</w:t>
      </w:r>
    </w:p>
    <w:p w:rsidR="001019EE" w:rsidRPr="00DF23AE" w:rsidRDefault="001019EE" w:rsidP="002714F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61908"/>
          <w:sz w:val="24"/>
          <w:szCs w:val="24"/>
        </w:rPr>
      </w:pPr>
      <w:r w:rsidRPr="00DF23AE">
        <w:rPr>
          <w:rFonts w:ascii="Times New Roman" w:hAnsi="Times New Roman"/>
          <w:color w:val="161908"/>
          <w:sz w:val="24"/>
          <w:szCs w:val="24"/>
        </w:rPr>
        <w:t xml:space="preserve">    4. Работа кабинетов (пополнение учебно-методической базы).</w:t>
      </w:r>
    </w:p>
    <w:p w:rsidR="001019EE" w:rsidRPr="00DF23AE" w:rsidRDefault="001019EE" w:rsidP="002714F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61908"/>
          <w:sz w:val="24"/>
          <w:szCs w:val="24"/>
        </w:rPr>
      </w:pPr>
      <w:r w:rsidRPr="00DF23AE">
        <w:rPr>
          <w:rFonts w:ascii="Times New Roman" w:hAnsi="Times New Roman"/>
          <w:color w:val="161908"/>
          <w:sz w:val="24"/>
          <w:szCs w:val="24"/>
        </w:rPr>
        <w:t xml:space="preserve">    5. Взаимопосещение уроков (в течение года с последующим обсуждением, рекомендациями).</w:t>
      </w:r>
    </w:p>
    <w:p w:rsidR="001019EE" w:rsidRPr="00DF23AE" w:rsidRDefault="001019EE" w:rsidP="002714F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61908"/>
          <w:sz w:val="24"/>
          <w:szCs w:val="24"/>
        </w:rPr>
      </w:pPr>
      <w:r w:rsidRPr="00DF23AE">
        <w:rPr>
          <w:rFonts w:ascii="Times New Roman" w:hAnsi="Times New Roman"/>
          <w:color w:val="161908"/>
          <w:sz w:val="24"/>
          <w:szCs w:val="24"/>
        </w:rPr>
        <w:t xml:space="preserve">    6. Самообразование педагога (работа над методической темой, курсовое обучение, аттестация, семинары).</w:t>
      </w:r>
    </w:p>
    <w:p w:rsidR="001019EE" w:rsidRPr="00DF23AE" w:rsidRDefault="001019EE" w:rsidP="002714F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161908"/>
        </w:rPr>
      </w:pPr>
    </w:p>
    <w:p w:rsidR="001019EE" w:rsidRPr="00DF23AE" w:rsidRDefault="001019EE" w:rsidP="002714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019EE" w:rsidRPr="00DF23AE" w:rsidRDefault="001019EE" w:rsidP="002714F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F23AE">
        <w:rPr>
          <w:rFonts w:ascii="Times New Roman" w:hAnsi="Times New Roman"/>
          <w:b/>
          <w:color w:val="000000"/>
          <w:sz w:val="24"/>
          <w:szCs w:val="24"/>
        </w:rPr>
        <w:t>Ожидаемые результаты работы:</w:t>
      </w:r>
    </w:p>
    <w:p w:rsidR="001019EE" w:rsidRPr="00DF23AE" w:rsidRDefault="001019EE" w:rsidP="002714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F23AE">
        <w:rPr>
          <w:rFonts w:ascii="Times New Roman" w:hAnsi="Times New Roman"/>
          <w:color w:val="000000"/>
          <w:sz w:val="24"/>
          <w:szCs w:val="24"/>
        </w:rPr>
        <w:t>* Рост качества знаний обучающихся.</w:t>
      </w:r>
    </w:p>
    <w:p w:rsidR="001019EE" w:rsidRPr="00DF23AE" w:rsidRDefault="001019EE" w:rsidP="002714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F23AE">
        <w:rPr>
          <w:rFonts w:ascii="Times New Roman" w:hAnsi="Times New Roman"/>
          <w:color w:val="000000"/>
          <w:sz w:val="24"/>
          <w:szCs w:val="24"/>
        </w:rPr>
        <w:t>* Овладение учителями МО системой преподавания предметов в соответствии с новым ФГОС.</w:t>
      </w:r>
    </w:p>
    <w:p w:rsidR="001019EE" w:rsidRPr="00DF23AE" w:rsidRDefault="001019EE" w:rsidP="002714FC">
      <w:pPr>
        <w:spacing w:after="0" w:line="240" w:lineRule="auto"/>
        <w:ind w:firstLine="709"/>
        <w:jc w:val="both"/>
        <w:rPr>
          <w:rStyle w:val="Strong"/>
          <w:rFonts w:ascii="Times New Roman" w:hAnsi="Times New Roman"/>
          <w:b w:val="0"/>
          <w:color w:val="000000"/>
          <w:sz w:val="24"/>
          <w:szCs w:val="24"/>
        </w:rPr>
      </w:pPr>
      <w:r w:rsidRPr="00DF23AE">
        <w:rPr>
          <w:rFonts w:ascii="Times New Roman" w:hAnsi="Times New Roman"/>
          <w:color w:val="000000"/>
          <w:sz w:val="24"/>
          <w:szCs w:val="24"/>
        </w:rPr>
        <w:t>* Создание условий в процессе обучения для формирования у обучающихся ключевых компетентностей, УУД.</w:t>
      </w:r>
    </w:p>
    <w:p w:rsidR="001019EE" w:rsidRPr="00DF23AE" w:rsidRDefault="001019EE" w:rsidP="002714FC">
      <w:pPr>
        <w:pStyle w:val="NormalWeb"/>
        <w:spacing w:before="195" w:beforeAutospacing="0" w:after="195" w:afterAutospacing="0"/>
        <w:ind w:firstLine="709"/>
        <w:jc w:val="both"/>
        <w:rPr>
          <w:color w:val="000000"/>
        </w:rPr>
      </w:pPr>
      <w:r w:rsidRPr="00DF23AE">
        <w:rPr>
          <w:rStyle w:val="Strong"/>
          <w:bCs/>
          <w:color w:val="000000"/>
        </w:rPr>
        <w:t>План работы по основным направлениям деятельности:</w:t>
      </w:r>
    </w:p>
    <w:p w:rsidR="001019EE" w:rsidRPr="00DF23AE" w:rsidRDefault="001019EE" w:rsidP="002714FC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DF23AE">
        <w:rPr>
          <w:rStyle w:val="Strong"/>
          <w:bCs/>
          <w:color w:val="000000"/>
        </w:rPr>
        <w:t>1. Информационное обеспечение. Работа с документами.</w:t>
      </w:r>
    </w:p>
    <w:tbl>
      <w:tblPr>
        <w:tblW w:w="10488" w:type="dxa"/>
        <w:tblInd w:w="-53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303"/>
        <w:gridCol w:w="4932"/>
        <w:gridCol w:w="1985"/>
        <w:gridCol w:w="2268"/>
      </w:tblGrid>
      <w:tr w:rsidR="001019EE" w:rsidRPr="00DF23AE" w:rsidTr="002714FC">
        <w:tc>
          <w:tcPr>
            <w:tcW w:w="130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019EE" w:rsidRPr="00DF23AE" w:rsidRDefault="001019EE" w:rsidP="002714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3AE">
              <w:rPr>
                <w:rStyle w:val="Strong"/>
                <w:rFonts w:ascii="Times New Roman" w:hAnsi="Times New Roman"/>
                <w:bCs/>
                <w:color w:val="000000"/>
                <w:sz w:val="24"/>
                <w:szCs w:val="24"/>
              </w:rPr>
              <w:t>№/п</w:t>
            </w:r>
          </w:p>
        </w:tc>
        <w:tc>
          <w:tcPr>
            <w:tcW w:w="493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019EE" w:rsidRPr="00DF23AE" w:rsidRDefault="001019EE" w:rsidP="002714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3AE">
              <w:rPr>
                <w:rStyle w:val="Strong"/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8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019EE" w:rsidRPr="00DF23AE" w:rsidRDefault="001019EE" w:rsidP="002714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3AE">
              <w:rPr>
                <w:rStyle w:val="Strong"/>
                <w:rFonts w:ascii="Times New Roman" w:hAnsi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019EE" w:rsidRPr="00DF23AE" w:rsidRDefault="001019EE" w:rsidP="002714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3AE">
              <w:rPr>
                <w:rStyle w:val="Strong"/>
                <w:rFonts w:ascii="Times New Roman" w:hAnsi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019EE" w:rsidRPr="00DF23AE" w:rsidTr="002714FC">
        <w:tc>
          <w:tcPr>
            <w:tcW w:w="130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019EE" w:rsidRPr="00DF23AE" w:rsidRDefault="001019EE" w:rsidP="002714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3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019EE" w:rsidRPr="00DF23AE" w:rsidRDefault="001019EE" w:rsidP="002714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color w:val="000000"/>
                <w:sz w:val="24"/>
                <w:szCs w:val="24"/>
              </w:rPr>
              <w:t>Изучение методических рекомендаций учителями начальных классов на 2018 - 2019 учебный год</w:t>
            </w:r>
          </w:p>
        </w:tc>
        <w:tc>
          <w:tcPr>
            <w:tcW w:w="198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019EE" w:rsidRPr="00DF23AE" w:rsidRDefault="001019EE" w:rsidP="002714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019EE" w:rsidRPr="00DF23AE" w:rsidRDefault="001019EE" w:rsidP="002714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МО</w:t>
            </w:r>
          </w:p>
        </w:tc>
      </w:tr>
      <w:tr w:rsidR="001019EE" w:rsidRPr="00DF23AE" w:rsidTr="002714FC">
        <w:tc>
          <w:tcPr>
            <w:tcW w:w="130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019EE" w:rsidRPr="00DF23AE" w:rsidRDefault="001019EE" w:rsidP="002714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3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019EE" w:rsidRPr="00DF23AE" w:rsidRDefault="001019EE" w:rsidP="002714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рабочих  программ по предметам, внеурочной деятельности.</w:t>
            </w:r>
          </w:p>
        </w:tc>
        <w:tc>
          <w:tcPr>
            <w:tcW w:w="198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019EE" w:rsidRPr="00DF23AE" w:rsidRDefault="001019EE" w:rsidP="002714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vMerge w:val="restart"/>
            <w:tcBorders>
              <w:top w:val="single" w:sz="6" w:space="0" w:color="988F9E"/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019EE" w:rsidRPr="00DF23AE" w:rsidRDefault="001019EE" w:rsidP="002714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color w:val="000000"/>
                <w:sz w:val="24"/>
                <w:szCs w:val="24"/>
              </w:rPr>
              <w:t>Учителя МО</w:t>
            </w:r>
          </w:p>
        </w:tc>
      </w:tr>
      <w:tr w:rsidR="001019EE" w:rsidRPr="00DF23AE" w:rsidTr="002714FC">
        <w:tc>
          <w:tcPr>
            <w:tcW w:w="130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019EE" w:rsidRPr="00DF23AE" w:rsidRDefault="001019EE" w:rsidP="002714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3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019EE" w:rsidRPr="00DF23AE" w:rsidRDefault="001019EE" w:rsidP="002714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текстов олимпиадных и проверочных  работ.</w:t>
            </w:r>
          </w:p>
        </w:tc>
        <w:tc>
          <w:tcPr>
            <w:tcW w:w="198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019EE" w:rsidRPr="00DF23AE" w:rsidRDefault="001019EE" w:rsidP="002714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vMerge/>
            <w:tcBorders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019EE" w:rsidRPr="00DF23AE" w:rsidRDefault="001019EE" w:rsidP="002714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019EE" w:rsidRPr="00DF23AE" w:rsidTr="002714FC">
        <w:tc>
          <w:tcPr>
            <w:tcW w:w="130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019EE" w:rsidRPr="00DF23AE" w:rsidRDefault="001019EE" w:rsidP="002714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3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019EE" w:rsidRPr="00DF23AE" w:rsidRDefault="001019EE" w:rsidP="002714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color w:val="000000"/>
                <w:sz w:val="24"/>
                <w:szCs w:val="24"/>
              </w:rPr>
              <w:t>Отчет об участии учащихся в школьных предметных олимпиадах.</w:t>
            </w:r>
          </w:p>
        </w:tc>
        <w:tc>
          <w:tcPr>
            <w:tcW w:w="198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019EE" w:rsidRPr="00DF23AE" w:rsidRDefault="001019EE" w:rsidP="002714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019EE" w:rsidRPr="00DF23AE" w:rsidRDefault="001019EE" w:rsidP="002714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 МО Учителя МО</w:t>
            </w:r>
          </w:p>
        </w:tc>
      </w:tr>
      <w:tr w:rsidR="001019EE" w:rsidRPr="00DF23AE" w:rsidTr="002714FC">
        <w:tc>
          <w:tcPr>
            <w:tcW w:w="130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019EE" w:rsidRPr="00DF23AE" w:rsidRDefault="001019EE" w:rsidP="002714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3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019EE" w:rsidRPr="00DF23AE" w:rsidRDefault="001019EE" w:rsidP="002714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новинками методической литературой.</w:t>
            </w:r>
          </w:p>
        </w:tc>
        <w:tc>
          <w:tcPr>
            <w:tcW w:w="198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019EE" w:rsidRPr="00DF23AE" w:rsidRDefault="001019EE" w:rsidP="002714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019EE" w:rsidRPr="00DF23AE" w:rsidRDefault="001019EE" w:rsidP="002714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color w:val="000000"/>
                <w:sz w:val="24"/>
                <w:szCs w:val="24"/>
              </w:rPr>
              <w:t>Учителя МО</w:t>
            </w:r>
          </w:p>
        </w:tc>
      </w:tr>
    </w:tbl>
    <w:p w:rsidR="001019EE" w:rsidRPr="00DF23AE" w:rsidRDefault="001019EE" w:rsidP="002714FC">
      <w:pPr>
        <w:spacing w:before="75" w:after="75" w:line="240" w:lineRule="auto"/>
        <w:ind w:firstLine="709"/>
        <w:jc w:val="both"/>
        <w:rPr>
          <w:rStyle w:val="Strong"/>
          <w:rFonts w:ascii="Times New Roman" w:hAnsi="Times New Roman"/>
          <w:bCs/>
          <w:color w:val="3B373F"/>
          <w:sz w:val="24"/>
          <w:szCs w:val="24"/>
        </w:rPr>
      </w:pPr>
    </w:p>
    <w:p w:rsidR="001019EE" w:rsidRPr="00DF23AE" w:rsidRDefault="001019EE" w:rsidP="002714F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F23AE">
        <w:rPr>
          <w:rStyle w:val="Strong"/>
          <w:rFonts w:ascii="Times New Roman" w:hAnsi="Times New Roman"/>
          <w:bCs/>
          <w:sz w:val="24"/>
          <w:szCs w:val="24"/>
        </w:rPr>
        <w:t>2. Научно-методическая работа.</w:t>
      </w:r>
    </w:p>
    <w:tbl>
      <w:tblPr>
        <w:tblW w:w="10488" w:type="dxa"/>
        <w:tblInd w:w="-53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265"/>
        <w:gridCol w:w="4920"/>
        <w:gridCol w:w="2005"/>
        <w:gridCol w:w="2298"/>
      </w:tblGrid>
      <w:tr w:rsidR="001019EE" w:rsidRPr="00DF23AE" w:rsidTr="002714FC">
        <w:tc>
          <w:tcPr>
            <w:tcW w:w="126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019EE" w:rsidRPr="00DF23AE" w:rsidRDefault="001019EE" w:rsidP="002714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3AE">
              <w:rPr>
                <w:rStyle w:val="Strong"/>
                <w:rFonts w:ascii="Times New Roman" w:hAnsi="Times New Roman"/>
                <w:bCs/>
                <w:color w:val="000000"/>
                <w:sz w:val="24"/>
                <w:szCs w:val="24"/>
              </w:rPr>
              <w:t>№/п</w:t>
            </w:r>
          </w:p>
        </w:tc>
        <w:tc>
          <w:tcPr>
            <w:tcW w:w="492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019EE" w:rsidRPr="00DF23AE" w:rsidRDefault="001019EE" w:rsidP="002714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3AE">
              <w:rPr>
                <w:rStyle w:val="Strong"/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00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019EE" w:rsidRPr="00DF23AE" w:rsidRDefault="001019EE" w:rsidP="002714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3AE">
              <w:rPr>
                <w:rStyle w:val="Strong"/>
                <w:rFonts w:ascii="Times New Roman" w:hAnsi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29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019EE" w:rsidRPr="00DF23AE" w:rsidRDefault="001019EE" w:rsidP="002714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3AE">
              <w:rPr>
                <w:rStyle w:val="Strong"/>
                <w:rFonts w:ascii="Times New Roman" w:hAnsi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019EE" w:rsidRPr="00DF23AE" w:rsidTr="002714FC">
        <w:tc>
          <w:tcPr>
            <w:tcW w:w="126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019EE" w:rsidRPr="00DF23AE" w:rsidRDefault="001019EE" w:rsidP="002714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2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019EE" w:rsidRPr="00DF23AE" w:rsidRDefault="001019EE" w:rsidP="002714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color w:val="000000"/>
                <w:sz w:val="24"/>
                <w:szCs w:val="24"/>
              </w:rPr>
              <w:t>Основные направления модернизации учебного процесса: дальнейшее внедрение новых современных технологий, позволяющих переосмыслить содержание урока с целью формирования основных компетентностей у учащихся.</w:t>
            </w:r>
          </w:p>
        </w:tc>
        <w:tc>
          <w:tcPr>
            <w:tcW w:w="200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019EE" w:rsidRPr="00DF23AE" w:rsidRDefault="001019EE" w:rsidP="002714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98" w:type="dxa"/>
            <w:vMerge w:val="restart"/>
            <w:tcBorders>
              <w:top w:val="single" w:sz="6" w:space="0" w:color="988F9E"/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019EE" w:rsidRPr="00DF23AE" w:rsidRDefault="001019EE" w:rsidP="002714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color w:val="000000"/>
                <w:sz w:val="24"/>
                <w:szCs w:val="24"/>
              </w:rPr>
              <w:t>Учителя МО</w:t>
            </w:r>
          </w:p>
          <w:p w:rsidR="001019EE" w:rsidRPr="00DF23AE" w:rsidRDefault="001019EE" w:rsidP="002714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019EE" w:rsidRPr="00DF23AE" w:rsidTr="002714FC">
        <w:tc>
          <w:tcPr>
            <w:tcW w:w="126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019EE" w:rsidRPr="00DF23AE" w:rsidRDefault="001019EE" w:rsidP="002714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2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019EE" w:rsidRPr="00DF23AE" w:rsidRDefault="001019EE" w:rsidP="002714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color w:val="000000"/>
                <w:sz w:val="24"/>
                <w:szCs w:val="24"/>
              </w:rPr>
              <w:t>Взаимное посещение уроков.</w:t>
            </w:r>
          </w:p>
        </w:tc>
        <w:tc>
          <w:tcPr>
            <w:tcW w:w="200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019EE" w:rsidRPr="00DF23AE" w:rsidRDefault="001019EE" w:rsidP="002714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98" w:type="dxa"/>
            <w:vMerge/>
            <w:tcBorders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019EE" w:rsidRPr="00DF23AE" w:rsidRDefault="001019EE" w:rsidP="002714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019EE" w:rsidRPr="00DF23AE" w:rsidTr="002714FC">
        <w:tc>
          <w:tcPr>
            <w:tcW w:w="126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019EE" w:rsidRPr="00DF23AE" w:rsidRDefault="001019EE" w:rsidP="002714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2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019EE" w:rsidRPr="00DF23AE" w:rsidRDefault="001019EE" w:rsidP="002714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открытых уроков учителей МО</w:t>
            </w:r>
          </w:p>
        </w:tc>
        <w:tc>
          <w:tcPr>
            <w:tcW w:w="200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019EE" w:rsidRPr="00DF23AE" w:rsidRDefault="001019EE" w:rsidP="002714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98" w:type="dxa"/>
            <w:vMerge/>
            <w:tcBorders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019EE" w:rsidRPr="00DF23AE" w:rsidRDefault="001019EE" w:rsidP="002714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019EE" w:rsidRPr="00DF23AE" w:rsidTr="002714FC">
        <w:tc>
          <w:tcPr>
            <w:tcW w:w="126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019EE" w:rsidRPr="00DF23AE" w:rsidRDefault="001019EE" w:rsidP="002714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2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019EE" w:rsidRPr="00DF23AE" w:rsidRDefault="001019EE" w:rsidP="002714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color w:val="000000"/>
                <w:sz w:val="24"/>
                <w:szCs w:val="24"/>
              </w:rPr>
              <w:t>Участие учителей ШМО в муниципальных, региональных конкурсах.</w:t>
            </w:r>
          </w:p>
        </w:tc>
        <w:tc>
          <w:tcPr>
            <w:tcW w:w="200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019EE" w:rsidRPr="00DF23AE" w:rsidRDefault="001019EE" w:rsidP="002714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98" w:type="dxa"/>
            <w:vMerge/>
            <w:tcBorders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019EE" w:rsidRPr="00DF23AE" w:rsidRDefault="001019EE" w:rsidP="002714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019EE" w:rsidRPr="00DF23AE" w:rsidRDefault="001019EE" w:rsidP="002714FC">
      <w:pPr>
        <w:pStyle w:val="NormalWeb"/>
        <w:spacing w:before="0" w:beforeAutospacing="0" w:after="0" w:afterAutospacing="0"/>
        <w:ind w:firstLine="709"/>
        <w:jc w:val="both"/>
        <w:rPr>
          <w:rStyle w:val="Strong"/>
          <w:bCs/>
          <w:color w:val="000000"/>
        </w:rPr>
      </w:pPr>
    </w:p>
    <w:p w:rsidR="001019EE" w:rsidRPr="00DF23AE" w:rsidRDefault="001019EE" w:rsidP="002714FC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DF23AE">
        <w:rPr>
          <w:rStyle w:val="Strong"/>
          <w:bCs/>
          <w:color w:val="000000"/>
        </w:rPr>
        <w:t>3. Диагностическое обеспечение. Внутришкольный контроль.</w:t>
      </w:r>
    </w:p>
    <w:tbl>
      <w:tblPr>
        <w:tblW w:w="10488" w:type="dxa"/>
        <w:tblInd w:w="-53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269"/>
        <w:gridCol w:w="4783"/>
        <w:gridCol w:w="2060"/>
        <w:gridCol w:w="2376"/>
      </w:tblGrid>
      <w:tr w:rsidR="001019EE" w:rsidRPr="00DF23AE" w:rsidTr="002714FC">
        <w:tc>
          <w:tcPr>
            <w:tcW w:w="1269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019EE" w:rsidRPr="00DF23AE" w:rsidRDefault="001019EE" w:rsidP="002714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3AE">
              <w:rPr>
                <w:rStyle w:val="Strong"/>
                <w:rFonts w:ascii="Times New Roman" w:hAnsi="Times New Roman"/>
                <w:bCs/>
                <w:color w:val="000000"/>
                <w:sz w:val="24"/>
                <w:szCs w:val="24"/>
              </w:rPr>
              <w:t>№/п</w:t>
            </w:r>
          </w:p>
        </w:tc>
        <w:tc>
          <w:tcPr>
            <w:tcW w:w="478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019EE" w:rsidRPr="00DF23AE" w:rsidRDefault="001019EE" w:rsidP="002714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3AE">
              <w:rPr>
                <w:rStyle w:val="Strong"/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06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019EE" w:rsidRPr="00DF23AE" w:rsidRDefault="001019EE" w:rsidP="002714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3AE">
              <w:rPr>
                <w:rStyle w:val="Strong"/>
                <w:rFonts w:ascii="Times New Roman" w:hAnsi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37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019EE" w:rsidRPr="00DF23AE" w:rsidRDefault="001019EE" w:rsidP="002714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3AE">
              <w:rPr>
                <w:rStyle w:val="Strong"/>
                <w:rFonts w:ascii="Times New Roman" w:hAnsi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019EE" w:rsidRPr="00DF23AE" w:rsidTr="002714FC">
        <w:tc>
          <w:tcPr>
            <w:tcW w:w="1269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019EE" w:rsidRPr="00DF23AE" w:rsidRDefault="001019EE" w:rsidP="002714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8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019EE" w:rsidRPr="00DF23AE" w:rsidRDefault="001019EE" w:rsidP="002714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Утверждение рабочих программ.</w:t>
            </w:r>
          </w:p>
        </w:tc>
        <w:tc>
          <w:tcPr>
            <w:tcW w:w="206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019EE" w:rsidRPr="00DF23AE" w:rsidRDefault="001019EE" w:rsidP="002714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37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019EE" w:rsidRPr="00DF23AE" w:rsidRDefault="001019EE" w:rsidP="002714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МО</w:t>
            </w:r>
          </w:p>
        </w:tc>
      </w:tr>
      <w:tr w:rsidR="001019EE" w:rsidRPr="00DF23AE" w:rsidTr="002714FC">
        <w:tc>
          <w:tcPr>
            <w:tcW w:w="1269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019EE" w:rsidRPr="00DF23AE" w:rsidRDefault="001019EE" w:rsidP="002714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8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019EE" w:rsidRPr="00DF23AE" w:rsidRDefault="001019EE" w:rsidP="002714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Контрольное тестирование по проверке знаний учащихся 4 класса (проверка степени готовности выпускников начальной школы к переходу в среднее звено)</w:t>
            </w:r>
          </w:p>
        </w:tc>
        <w:tc>
          <w:tcPr>
            <w:tcW w:w="206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019EE" w:rsidRPr="00DF23AE" w:rsidRDefault="001019EE" w:rsidP="002714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76" w:type="dxa"/>
            <w:vMerge w:val="restart"/>
            <w:tcBorders>
              <w:top w:val="single" w:sz="6" w:space="0" w:color="988F9E"/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019EE" w:rsidRPr="00DF23AE" w:rsidRDefault="001019EE" w:rsidP="002714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color w:val="000000"/>
                <w:sz w:val="24"/>
                <w:szCs w:val="24"/>
              </w:rPr>
              <w:t>Учителя МО</w:t>
            </w:r>
          </w:p>
          <w:p w:rsidR="001019EE" w:rsidRPr="00DF23AE" w:rsidRDefault="001019EE" w:rsidP="002714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019EE" w:rsidRPr="00DF23AE" w:rsidTr="002714FC">
        <w:tc>
          <w:tcPr>
            <w:tcW w:w="1269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019EE" w:rsidRPr="00DF23AE" w:rsidRDefault="001019EE" w:rsidP="002714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8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019EE" w:rsidRPr="00DF23AE" w:rsidRDefault="001019EE" w:rsidP="002714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и анализ итогового контроля по предметам</w:t>
            </w:r>
          </w:p>
        </w:tc>
        <w:tc>
          <w:tcPr>
            <w:tcW w:w="206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019EE" w:rsidRPr="00DF23AE" w:rsidRDefault="001019EE" w:rsidP="002714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376" w:type="dxa"/>
            <w:vMerge/>
            <w:tcBorders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019EE" w:rsidRPr="00DF23AE" w:rsidRDefault="001019EE" w:rsidP="002714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019EE" w:rsidRPr="00DF23AE" w:rsidRDefault="001019EE" w:rsidP="002714FC">
      <w:pPr>
        <w:pStyle w:val="NormalWeb"/>
        <w:spacing w:before="0" w:beforeAutospacing="0" w:after="0" w:afterAutospacing="0"/>
        <w:ind w:firstLine="709"/>
        <w:jc w:val="both"/>
        <w:rPr>
          <w:rStyle w:val="Strong"/>
          <w:bCs/>
          <w:color w:val="000000"/>
        </w:rPr>
      </w:pPr>
    </w:p>
    <w:p w:rsidR="001019EE" w:rsidRPr="00DF23AE" w:rsidRDefault="001019EE" w:rsidP="002714FC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DF23AE">
        <w:rPr>
          <w:rStyle w:val="Strong"/>
          <w:bCs/>
          <w:color w:val="000000"/>
        </w:rPr>
        <w:t>4. Работа с обучающимися.</w:t>
      </w:r>
    </w:p>
    <w:tbl>
      <w:tblPr>
        <w:tblW w:w="10490" w:type="dxa"/>
        <w:tblInd w:w="-537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276"/>
        <w:gridCol w:w="4820"/>
        <w:gridCol w:w="1937"/>
        <w:gridCol w:w="2457"/>
      </w:tblGrid>
      <w:tr w:rsidR="001019EE" w:rsidRPr="00DF23AE" w:rsidTr="002714FC">
        <w:tc>
          <w:tcPr>
            <w:tcW w:w="127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019EE" w:rsidRPr="00DF23AE" w:rsidRDefault="001019EE" w:rsidP="002714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3AE">
              <w:rPr>
                <w:rStyle w:val="Strong"/>
                <w:rFonts w:ascii="Times New Roman" w:hAnsi="Times New Roman"/>
                <w:bCs/>
                <w:color w:val="000000"/>
                <w:sz w:val="24"/>
                <w:szCs w:val="24"/>
              </w:rPr>
              <w:t>№/п</w:t>
            </w:r>
          </w:p>
        </w:tc>
        <w:tc>
          <w:tcPr>
            <w:tcW w:w="482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019EE" w:rsidRPr="00DF23AE" w:rsidRDefault="001019EE" w:rsidP="002714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3AE">
              <w:rPr>
                <w:rStyle w:val="Strong"/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3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019EE" w:rsidRPr="00DF23AE" w:rsidRDefault="001019EE" w:rsidP="002714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3AE">
              <w:rPr>
                <w:rStyle w:val="Strong"/>
                <w:rFonts w:ascii="Times New Roman" w:hAnsi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45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019EE" w:rsidRPr="00DF23AE" w:rsidRDefault="001019EE" w:rsidP="002714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3AE">
              <w:rPr>
                <w:rStyle w:val="Strong"/>
                <w:rFonts w:ascii="Times New Roman" w:hAnsi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019EE" w:rsidRPr="00DF23AE" w:rsidTr="002714FC">
        <w:tc>
          <w:tcPr>
            <w:tcW w:w="127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019EE" w:rsidRPr="00DF23AE" w:rsidRDefault="001019EE" w:rsidP="002714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019EE" w:rsidRPr="00DF23AE" w:rsidRDefault="001019EE" w:rsidP="002714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предметных олимпиад, интеллектуального марафона</w:t>
            </w:r>
          </w:p>
        </w:tc>
        <w:tc>
          <w:tcPr>
            <w:tcW w:w="193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019EE" w:rsidRPr="00DF23AE" w:rsidRDefault="001019EE" w:rsidP="002714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57" w:type="dxa"/>
            <w:vMerge w:val="restart"/>
            <w:tcBorders>
              <w:top w:val="single" w:sz="6" w:space="0" w:color="988F9E"/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019EE" w:rsidRPr="00DF23AE" w:rsidRDefault="001019EE" w:rsidP="002714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color w:val="000000"/>
                <w:sz w:val="24"/>
                <w:szCs w:val="24"/>
              </w:rPr>
              <w:t>Учителя МО Руководитель МО</w:t>
            </w:r>
          </w:p>
          <w:p w:rsidR="001019EE" w:rsidRPr="00DF23AE" w:rsidRDefault="001019EE" w:rsidP="002714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color w:val="000000"/>
                <w:sz w:val="24"/>
                <w:szCs w:val="24"/>
              </w:rPr>
              <w:t>Совместно с предметниками</w:t>
            </w:r>
          </w:p>
        </w:tc>
      </w:tr>
      <w:tr w:rsidR="001019EE" w:rsidRPr="00DF23AE" w:rsidTr="002714FC">
        <w:tc>
          <w:tcPr>
            <w:tcW w:w="127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019EE" w:rsidRPr="00DF23AE" w:rsidRDefault="001019EE" w:rsidP="002714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019EE" w:rsidRPr="00DF23AE" w:rsidRDefault="001019EE" w:rsidP="002714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участия в дистанционных конкурсах, заочных  олимпиадах</w:t>
            </w:r>
          </w:p>
        </w:tc>
        <w:tc>
          <w:tcPr>
            <w:tcW w:w="193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019EE" w:rsidRPr="00DF23AE" w:rsidRDefault="001019EE" w:rsidP="002714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57" w:type="dxa"/>
            <w:vMerge/>
            <w:tcBorders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019EE" w:rsidRPr="00DF23AE" w:rsidRDefault="001019EE" w:rsidP="002714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019EE" w:rsidRPr="00DF23AE" w:rsidTr="002714FC">
        <w:tc>
          <w:tcPr>
            <w:tcW w:w="127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019EE" w:rsidRPr="00DF23AE" w:rsidRDefault="001019EE" w:rsidP="002714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019EE" w:rsidRPr="00DF23AE" w:rsidRDefault="001019EE" w:rsidP="002714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предметных недель начальных классов</w:t>
            </w:r>
          </w:p>
        </w:tc>
        <w:tc>
          <w:tcPr>
            <w:tcW w:w="193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019EE" w:rsidRPr="00DF23AE" w:rsidRDefault="001019EE" w:rsidP="002714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года.</w:t>
            </w:r>
          </w:p>
        </w:tc>
        <w:tc>
          <w:tcPr>
            <w:tcW w:w="2457" w:type="dxa"/>
            <w:vMerge/>
            <w:tcBorders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019EE" w:rsidRPr="00DF23AE" w:rsidRDefault="001019EE" w:rsidP="002714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019EE" w:rsidRPr="00DF23AE" w:rsidRDefault="001019EE" w:rsidP="002714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019EE" w:rsidRPr="00DF23AE" w:rsidRDefault="001019EE" w:rsidP="002714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019EE" w:rsidRPr="00DF23AE" w:rsidRDefault="001019EE" w:rsidP="002714FC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F23AE">
        <w:rPr>
          <w:rFonts w:ascii="Times New Roman" w:hAnsi="Times New Roman"/>
          <w:b/>
          <w:bCs/>
          <w:color w:val="000000"/>
          <w:sz w:val="24"/>
          <w:szCs w:val="24"/>
        </w:rPr>
        <w:t>Заседания МО учителей начальных классов</w:t>
      </w:r>
    </w:p>
    <w:p w:rsidR="001019EE" w:rsidRPr="00DF23AE" w:rsidRDefault="001019EE" w:rsidP="002714FC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019EE" w:rsidRPr="00DF23AE" w:rsidRDefault="001019EE" w:rsidP="002714F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DF23AE">
        <w:rPr>
          <w:rFonts w:ascii="Times New Roman" w:hAnsi="Times New Roman"/>
          <w:b/>
          <w:bCs/>
          <w:sz w:val="24"/>
          <w:szCs w:val="24"/>
          <w:u w:val="single"/>
        </w:rPr>
        <w:t>Заседание № 1</w:t>
      </w:r>
    </w:p>
    <w:p w:rsidR="001019EE" w:rsidRPr="00DF23AE" w:rsidRDefault="001019EE" w:rsidP="002714FC">
      <w:pPr>
        <w:pStyle w:val="Default"/>
        <w:ind w:firstLine="709"/>
        <w:jc w:val="both"/>
        <w:rPr>
          <w:i/>
          <w:u w:val="single"/>
        </w:rPr>
      </w:pPr>
      <w:r w:rsidRPr="00DF23AE">
        <w:rPr>
          <w:b/>
        </w:rPr>
        <w:t xml:space="preserve">Основные  задачи МО  учителей  начальных  классов  на  </w:t>
      </w:r>
      <w:r w:rsidRPr="00DF23AE">
        <w:rPr>
          <w:b/>
          <w:bCs/>
        </w:rPr>
        <w:t xml:space="preserve">2019-2020 </w:t>
      </w:r>
      <w:r w:rsidRPr="00DF23AE">
        <w:rPr>
          <w:b/>
        </w:rPr>
        <w:t xml:space="preserve"> учебный год.</w:t>
      </w:r>
      <w:r w:rsidRPr="00DF23AE">
        <w:rPr>
          <w:i/>
          <w:u w:val="single"/>
        </w:rPr>
        <w:t xml:space="preserve"> </w:t>
      </w:r>
    </w:p>
    <w:p w:rsidR="001019EE" w:rsidRPr="00DF23AE" w:rsidRDefault="001019EE" w:rsidP="002714FC">
      <w:pPr>
        <w:pStyle w:val="Default"/>
        <w:ind w:firstLine="709"/>
        <w:jc w:val="both"/>
      </w:pPr>
      <w:r w:rsidRPr="00DF23AE">
        <w:rPr>
          <w:b/>
          <w:bCs/>
        </w:rPr>
        <w:t xml:space="preserve">Форма проведения: </w:t>
      </w:r>
      <w:r w:rsidRPr="00DF23AE">
        <w:t xml:space="preserve">инструктивно-методическое заседание. </w:t>
      </w:r>
    </w:p>
    <w:p w:rsidR="001019EE" w:rsidRPr="00DF23AE" w:rsidRDefault="001019EE" w:rsidP="002714FC">
      <w:pPr>
        <w:pStyle w:val="Default"/>
        <w:ind w:firstLine="709"/>
        <w:jc w:val="both"/>
        <w:rPr>
          <w:bCs/>
        </w:rPr>
      </w:pPr>
      <w:r w:rsidRPr="00DF23AE">
        <w:rPr>
          <w:b/>
          <w:bCs/>
        </w:rPr>
        <w:t xml:space="preserve">Время проведения: </w:t>
      </w:r>
      <w:r w:rsidRPr="00DF23AE">
        <w:rPr>
          <w:bCs/>
        </w:rPr>
        <w:t>август</w:t>
      </w:r>
    </w:p>
    <w:p w:rsidR="001019EE" w:rsidRPr="00DF23AE" w:rsidRDefault="001019EE" w:rsidP="00A87422">
      <w:pPr>
        <w:pStyle w:val="Default"/>
        <w:ind w:firstLine="709"/>
        <w:jc w:val="both"/>
        <w:rPr>
          <w:b/>
        </w:rPr>
      </w:pPr>
      <w:r w:rsidRPr="00DF23AE">
        <w:rPr>
          <w:b/>
        </w:rPr>
        <w:t xml:space="preserve">Вопросы для обсуждения: </w:t>
      </w:r>
    </w:p>
    <w:p w:rsidR="001019EE" w:rsidRPr="00DF23AE" w:rsidRDefault="001019EE" w:rsidP="008C67F7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3AE">
        <w:rPr>
          <w:rFonts w:ascii="Times New Roman" w:hAnsi="Times New Roman"/>
          <w:sz w:val="24"/>
          <w:szCs w:val="24"/>
        </w:rPr>
        <w:t xml:space="preserve">Задачи  работы  школы в  2019-20 учебном году. </w:t>
      </w:r>
    </w:p>
    <w:p w:rsidR="001019EE" w:rsidRPr="00DF23AE" w:rsidRDefault="001019EE" w:rsidP="008C67F7">
      <w:pPr>
        <w:pStyle w:val="NormalWeb"/>
        <w:numPr>
          <w:ilvl w:val="0"/>
          <w:numId w:val="7"/>
        </w:numPr>
        <w:spacing w:after="0" w:afterAutospacing="0"/>
      </w:pPr>
      <w:r w:rsidRPr="00DF23AE">
        <w:t xml:space="preserve">Изучение нормативных документов. </w:t>
      </w:r>
    </w:p>
    <w:p w:rsidR="001019EE" w:rsidRPr="00DF23AE" w:rsidRDefault="001019EE" w:rsidP="008C67F7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3AE">
        <w:rPr>
          <w:rFonts w:ascii="Times New Roman" w:hAnsi="Times New Roman"/>
          <w:sz w:val="24"/>
          <w:szCs w:val="24"/>
        </w:rPr>
        <w:t>Обсуждение и утверждение календарно-тематического планирования по классам.</w:t>
      </w:r>
    </w:p>
    <w:p w:rsidR="001019EE" w:rsidRPr="00DF23AE" w:rsidRDefault="001019EE" w:rsidP="008C67F7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3AE">
        <w:rPr>
          <w:rFonts w:ascii="Times New Roman" w:hAnsi="Times New Roman"/>
          <w:sz w:val="24"/>
          <w:szCs w:val="24"/>
        </w:rPr>
        <w:t>Санитарно-гигиенические требования  к  уроку.</w:t>
      </w:r>
    </w:p>
    <w:p w:rsidR="001019EE" w:rsidRPr="00DF23AE" w:rsidRDefault="001019EE" w:rsidP="008C67F7">
      <w:pPr>
        <w:jc w:val="both"/>
        <w:rPr>
          <w:rFonts w:ascii="Times New Roman" w:hAnsi="Times New Roman"/>
          <w:sz w:val="24"/>
          <w:szCs w:val="24"/>
        </w:rPr>
      </w:pPr>
      <w:r w:rsidRPr="00DF23AE">
        <w:rPr>
          <w:rFonts w:ascii="Times New Roman" w:hAnsi="Times New Roman"/>
          <w:sz w:val="24"/>
          <w:szCs w:val="24"/>
        </w:rPr>
        <w:t>5.   Формы и методы педагогического сотрудничества.</w:t>
      </w:r>
    </w:p>
    <w:p w:rsidR="001019EE" w:rsidRPr="00DF23AE" w:rsidRDefault="001019EE" w:rsidP="001B4709">
      <w:pPr>
        <w:pStyle w:val="NormalWeb"/>
        <w:spacing w:before="0" w:beforeAutospacing="0" w:after="0" w:afterAutospacing="0"/>
        <w:jc w:val="both"/>
        <w:rPr>
          <w:b/>
          <w:bCs/>
        </w:rPr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38"/>
        <w:gridCol w:w="1733"/>
        <w:gridCol w:w="2661"/>
      </w:tblGrid>
      <w:tr w:rsidR="001019EE" w:rsidRPr="00DF23AE" w:rsidTr="001A72CC">
        <w:tc>
          <w:tcPr>
            <w:tcW w:w="6238" w:type="dxa"/>
          </w:tcPr>
          <w:p w:rsidR="001019EE" w:rsidRPr="00DF23AE" w:rsidRDefault="001019EE" w:rsidP="001A72CC">
            <w:pPr>
              <w:spacing w:after="100" w:afterAutospacing="1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33" w:type="dxa"/>
          </w:tcPr>
          <w:p w:rsidR="001019EE" w:rsidRPr="00DF23AE" w:rsidRDefault="001019EE" w:rsidP="001A72CC">
            <w:pPr>
              <w:spacing w:after="100" w:afterAutospacing="1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661" w:type="dxa"/>
          </w:tcPr>
          <w:p w:rsidR="001019EE" w:rsidRPr="00DF23AE" w:rsidRDefault="001019EE" w:rsidP="001A72CC">
            <w:pPr>
              <w:spacing w:after="100" w:afterAutospacing="1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019EE" w:rsidRPr="00DF23AE" w:rsidTr="001A72CC">
        <w:trPr>
          <w:trHeight w:val="551"/>
        </w:trPr>
        <w:tc>
          <w:tcPr>
            <w:tcW w:w="6238" w:type="dxa"/>
          </w:tcPr>
          <w:p w:rsidR="001019EE" w:rsidRPr="00DF23AE" w:rsidRDefault="001019EE" w:rsidP="008C67F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DF23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DF23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F23AE">
              <w:rPr>
                <w:rFonts w:ascii="Times New Roman" w:hAnsi="Times New Roman"/>
                <w:sz w:val="24"/>
                <w:szCs w:val="24"/>
              </w:rPr>
              <w:t xml:space="preserve">Основные  задачи МО  учителей  начальных  классов  на  </w:t>
            </w:r>
            <w:r w:rsidRPr="00DF23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2019-2020 </w:t>
            </w:r>
            <w:r w:rsidRPr="00DF23AE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  <w:r w:rsidRPr="00DF23A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1019EE" w:rsidRPr="00DF23AE" w:rsidRDefault="001019EE" w:rsidP="008C67F7">
            <w:pPr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sz w:val="24"/>
                <w:szCs w:val="24"/>
              </w:rPr>
              <w:t xml:space="preserve">Задачи  работы  школы в  2019-20 учебном году. </w:t>
            </w:r>
          </w:p>
          <w:p w:rsidR="001019EE" w:rsidRPr="00DF23AE" w:rsidRDefault="001019EE" w:rsidP="008C67F7">
            <w:pPr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019EE" w:rsidRPr="00DF23AE" w:rsidRDefault="001019EE" w:rsidP="008C67F7">
            <w:pPr>
              <w:pStyle w:val="NormalWeb"/>
              <w:numPr>
                <w:ilvl w:val="0"/>
                <w:numId w:val="8"/>
              </w:numPr>
              <w:spacing w:after="0" w:afterAutospacing="0"/>
            </w:pPr>
            <w:r w:rsidRPr="00DF23AE">
              <w:t xml:space="preserve"> Изучение нормативных документов. </w:t>
            </w:r>
          </w:p>
          <w:p w:rsidR="001019EE" w:rsidRPr="00DF23AE" w:rsidRDefault="001019EE" w:rsidP="008C67F7">
            <w:pPr>
              <w:pStyle w:val="NormalWeb"/>
              <w:spacing w:after="0" w:afterAutospacing="0"/>
            </w:pPr>
          </w:p>
          <w:p w:rsidR="001019EE" w:rsidRPr="00DF23AE" w:rsidRDefault="001019EE" w:rsidP="008C67F7">
            <w:pPr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sz w:val="24"/>
                <w:szCs w:val="24"/>
              </w:rPr>
              <w:t>Обсуждение и утверждение календарно-тематического планирования по классам.</w:t>
            </w:r>
          </w:p>
          <w:p w:rsidR="001019EE" w:rsidRPr="00DF23AE" w:rsidRDefault="001019EE" w:rsidP="008C67F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019EE" w:rsidRPr="00DF23AE" w:rsidRDefault="001019EE" w:rsidP="008C67F7">
            <w:pPr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019EE" w:rsidRPr="00DF23AE" w:rsidRDefault="001019EE" w:rsidP="008C67F7">
            <w:pPr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sz w:val="24"/>
                <w:szCs w:val="24"/>
              </w:rPr>
              <w:t>Санитарно-гигиенические требования  к  уроку.</w:t>
            </w:r>
          </w:p>
          <w:p w:rsidR="001019EE" w:rsidRPr="00DF23AE" w:rsidRDefault="001019EE" w:rsidP="00A8742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019EE" w:rsidRPr="00DF23AE" w:rsidRDefault="001019EE" w:rsidP="00A8742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019EE" w:rsidRPr="00DF23AE" w:rsidRDefault="001019EE" w:rsidP="00A8742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019EE" w:rsidRPr="00DF23AE" w:rsidRDefault="001019EE" w:rsidP="008C67F7">
            <w:pPr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sz w:val="24"/>
                <w:szCs w:val="24"/>
              </w:rPr>
              <w:t>Формы и методы педагогического сотрудничества.</w:t>
            </w:r>
          </w:p>
        </w:tc>
        <w:tc>
          <w:tcPr>
            <w:tcW w:w="1733" w:type="dxa"/>
          </w:tcPr>
          <w:p w:rsidR="001019EE" w:rsidRPr="00DF23AE" w:rsidRDefault="001019EE" w:rsidP="00DF23AE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color w:val="000000"/>
                <w:sz w:val="24"/>
                <w:szCs w:val="24"/>
              </w:rPr>
              <w:t>Август</w:t>
            </w:r>
          </w:p>
          <w:p w:rsidR="001019EE" w:rsidRPr="00DF23AE" w:rsidRDefault="001019EE" w:rsidP="001A72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1" w:type="dxa"/>
          </w:tcPr>
          <w:p w:rsidR="001019EE" w:rsidRPr="00DF23AE" w:rsidRDefault="001019EE" w:rsidP="001A72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9EE" w:rsidRPr="00DF23AE" w:rsidRDefault="001019EE" w:rsidP="001A72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9EE" w:rsidRPr="00DF23AE" w:rsidRDefault="001019EE" w:rsidP="001A72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МО</w:t>
            </w:r>
          </w:p>
          <w:p w:rsidR="001019EE" w:rsidRPr="00DF23AE" w:rsidRDefault="001019EE" w:rsidP="001A72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color w:val="000000"/>
                <w:sz w:val="24"/>
                <w:szCs w:val="24"/>
              </w:rPr>
              <w:t>Жаренко Е. О.</w:t>
            </w:r>
          </w:p>
          <w:p w:rsidR="001019EE" w:rsidRPr="00DF23AE" w:rsidRDefault="001019EE" w:rsidP="001A72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9EE" w:rsidRPr="00DF23AE" w:rsidRDefault="001019EE" w:rsidP="001A72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директора </w:t>
            </w:r>
          </w:p>
          <w:p w:rsidR="001019EE" w:rsidRPr="00DF23AE" w:rsidRDefault="001019EE" w:rsidP="001A72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color w:val="000000"/>
                <w:sz w:val="24"/>
                <w:szCs w:val="24"/>
              </w:rPr>
              <w:t>Степенко Е.Н.</w:t>
            </w:r>
          </w:p>
          <w:p w:rsidR="001019EE" w:rsidRPr="00DF23AE" w:rsidRDefault="001019EE" w:rsidP="001A72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9EE" w:rsidRPr="00DF23AE" w:rsidRDefault="001019EE" w:rsidP="008C6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директора </w:t>
            </w:r>
          </w:p>
          <w:p w:rsidR="001019EE" w:rsidRPr="00DF23AE" w:rsidRDefault="001019EE" w:rsidP="008C6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color w:val="000000"/>
                <w:sz w:val="24"/>
                <w:szCs w:val="24"/>
              </w:rPr>
              <w:t>Степенко Е.Н.</w:t>
            </w:r>
          </w:p>
          <w:p w:rsidR="001019EE" w:rsidRPr="00DF23AE" w:rsidRDefault="001019EE" w:rsidP="003422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9EE" w:rsidRPr="00DF23AE" w:rsidRDefault="001019EE" w:rsidP="003422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9EE" w:rsidRPr="00DF23AE" w:rsidRDefault="001019EE" w:rsidP="003422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color w:val="000000"/>
                <w:sz w:val="24"/>
                <w:szCs w:val="24"/>
              </w:rPr>
              <w:t>Учитель начальных классов</w:t>
            </w:r>
          </w:p>
          <w:p w:rsidR="001019EE" w:rsidRPr="00DF23AE" w:rsidRDefault="001019EE" w:rsidP="003422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color w:val="000000"/>
                <w:sz w:val="24"/>
                <w:szCs w:val="24"/>
              </w:rPr>
              <w:t>Дегтярёва Т.А.</w:t>
            </w:r>
          </w:p>
          <w:p w:rsidR="001019EE" w:rsidRPr="00DF23AE" w:rsidRDefault="001019EE" w:rsidP="003422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9EE" w:rsidRPr="00DF23AE" w:rsidRDefault="001019EE" w:rsidP="003422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color w:val="000000"/>
                <w:sz w:val="24"/>
                <w:szCs w:val="24"/>
              </w:rPr>
              <w:t>Учитель начальных классов</w:t>
            </w:r>
          </w:p>
          <w:p w:rsidR="001019EE" w:rsidRPr="00DF23AE" w:rsidRDefault="001019EE" w:rsidP="003422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color w:val="000000"/>
                <w:sz w:val="24"/>
                <w:szCs w:val="24"/>
              </w:rPr>
              <w:t>Шевченко Е.А.</w:t>
            </w:r>
          </w:p>
        </w:tc>
      </w:tr>
    </w:tbl>
    <w:p w:rsidR="001019EE" w:rsidRPr="00DF23AE" w:rsidRDefault="001019EE" w:rsidP="0018178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1019EE" w:rsidRPr="00DF23AE" w:rsidRDefault="001019EE" w:rsidP="002714F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1019EE" w:rsidRPr="00DF23AE" w:rsidRDefault="001019EE" w:rsidP="002714F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1019EE" w:rsidRPr="00DF23AE" w:rsidRDefault="001019EE" w:rsidP="002714F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DF23AE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Заседание № 2</w:t>
      </w:r>
    </w:p>
    <w:p w:rsidR="001019EE" w:rsidRPr="00DF23AE" w:rsidRDefault="001019EE" w:rsidP="002714FC">
      <w:pPr>
        <w:pStyle w:val="Default"/>
        <w:ind w:firstLine="709"/>
        <w:jc w:val="both"/>
        <w:rPr>
          <w:b/>
        </w:rPr>
      </w:pPr>
      <w:r w:rsidRPr="00DF23AE">
        <w:rPr>
          <w:b/>
        </w:rPr>
        <w:t>«Современные способы оценивания успешности учащихся».</w:t>
      </w:r>
    </w:p>
    <w:p w:rsidR="001019EE" w:rsidRPr="00DF23AE" w:rsidRDefault="001019EE" w:rsidP="002714FC">
      <w:pPr>
        <w:pStyle w:val="Default"/>
        <w:ind w:firstLine="709"/>
        <w:jc w:val="both"/>
      </w:pPr>
      <w:r w:rsidRPr="00DF23AE">
        <w:rPr>
          <w:b/>
          <w:bCs/>
        </w:rPr>
        <w:t xml:space="preserve">Форма проведения: </w:t>
      </w:r>
      <w:r w:rsidRPr="00DF23AE">
        <w:t>педагогическая мастерская.</w:t>
      </w:r>
    </w:p>
    <w:p w:rsidR="001019EE" w:rsidRPr="00DF23AE" w:rsidRDefault="001019EE" w:rsidP="002714FC">
      <w:pPr>
        <w:pStyle w:val="Default"/>
        <w:ind w:firstLine="709"/>
        <w:jc w:val="both"/>
        <w:rPr>
          <w:bCs/>
        </w:rPr>
      </w:pPr>
      <w:r w:rsidRPr="00DF23AE">
        <w:rPr>
          <w:b/>
          <w:bCs/>
        </w:rPr>
        <w:t xml:space="preserve">Время проведения: </w:t>
      </w:r>
      <w:r w:rsidRPr="00DF23AE">
        <w:rPr>
          <w:bCs/>
        </w:rPr>
        <w:t>ноябрь</w:t>
      </w:r>
    </w:p>
    <w:p w:rsidR="001019EE" w:rsidRPr="00DF23AE" w:rsidRDefault="001019EE" w:rsidP="00A87422">
      <w:pPr>
        <w:pStyle w:val="Default"/>
        <w:ind w:firstLine="709"/>
        <w:jc w:val="both"/>
        <w:rPr>
          <w:b/>
        </w:rPr>
      </w:pPr>
      <w:r w:rsidRPr="00DF23AE">
        <w:rPr>
          <w:b/>
        </w:rPr>
        <w:t xml:space="preserve">Вопросы для обсуждения: </w:t>
      </w:r>
    </w:p>
    <w:p w:rsidR="001019EE" w:rsidRPr="00DF23AE" w:rsidRDefault="001019EE" w:rsidP="00A87422">
      <w:pPr>
        <w:rPr>
          <w:rFonts w:ascii="Times New Roman" w:hAnsi="Times New Roman"/>
          <w:sz w:val="24"/>
          <w:szCs w:val="24"/>
        </w:rPr>
      </w:pPr>
      <w:r w:rsidRPr="00DF23AE">
        <w:rPr>
          <w:rFonts w:ascii="Times New Roman" w:hAnsi="Times New Roman"/>
          <w:sz w:val="24"/>
          <w:szCs w:val="24"/>
        </w:rPr>
        <w:t>1. Оценка и отметка в современных образовательных системах.</w:t>
      </w:r>
    </w:p>
    <w:p w:rsidR="001019EE" w:rsidRPr="00DF23AE" w:rsidRDefault="001019EE" w:rsidP="00A87422">
      <w:pPr>
        <w:rPr>
          <w:rFonts w:ascii="Times New Roman" w:hAnsi="Times New Roman"/>
          <w:sz w:val="24"/>
          <w:szCs w:val="24"/>
        </w:rPr>
      </w:pPr>
      <w:r w:rsidRPr="00DF23AE">
        <w:rPr>
          <w:rFonts w:ascii="Times New Roman" w:hAnsi="Times New Roman"/>
          <w:sz w:val="24"/>
          <w:szCs w:val="24"/>
        </w:rPr>
        <w:t>2.Современные средства оценивания. Нормы и критерии оценки.</w:t>
      </w:r>
    </w:p>
    <w:p w:rsidR="001019EE" w:rsidRPr="00DF23AE" w:rsidRDefault="001019EE" w:rsidP="00A87422">
      <w:pPr>
        <w:pStyle w:val="NormalWeb"/>
        <w:spacing w:after="0"/>
        <w:rPr>
          <w:bCs/>
        </w:rPr>
      </w:pPr>
      <w:r w:rsidRPr="00DF23AE">
        <w:t>3</w:t>
      </w:r>
      <w:r w:rsidRPr="00DF23AE">
        <w:rPr>
          <w:b/>
        </w:rPr>
        <w:t>.</w:t>
      </w:r>
      <w:r w:rsidRPr="00DF23AE">
        <w:t xml:space="preserve"> Методические приёмы формирования адекватной самооценки у детей младшего школьного возраста.</w:t>
      </w: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50"/>
        <w:gridCol w:w="1925"/>
        <w:gridCol w:w="2657"/>
      </w:tblGrid>
      <w:tr w:rsidR="001019EE" w:rsidRPr="00DF23AE" w:rsidTr="001A72CC">
        <w:tc>
          <w:tcPr>
            <w:tcW w:w="6050" w:type="dxa"/>
          </w:tcPr>
          <w:p w:rsidR="001019EE" w:rsidRPr="00DF23AE" w:rsidRDefault="001019EE" w:rsidP="001A72CC">
            <w:pPr>
              <w:spacing w:after="100" w:afterAutospacing="1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25" w:type="dxa"/>
          </w:tcPr>
          <w:p w:rsidR="001019EE" w:rsidRPr="00DF23AE" w:rsidRDefault="001019EE" w:rsidP="001A72CC">
            <w:pPr>
              <w:spacing w:after="100" w:afterAutospacing="1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657" w:type="dxa"/>
          </w:tcPr>
          <w:p w:rsidR="001019EE" w:rsidRPr="00DF23AE" w:rsidRDefault="001019EE" w:rsidP="001A72CC">
            <w:pPr>
              <w:spacing w:after="100" w:afterAutospacing="1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019EE" w:rsidRPr="00DF23AE" w:rsidTr="001A72CC">
        <w:trPr>
          <w:trHeight w:val="551"/>
        </w:trPr>
        <w:tc>
          <w:tcPr>
            <w:tcW w:w="6050" w:type="dxa"/>
          </w:tcPr>
          <w:p w:rsidR="001019EE" w:rsidRPr="00DF23AE" w:rsidRDefault="001019EE" w:rsidP="001B470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Тема: «</w:t>
            </w:r>
            <w:r w:rsidRPr="00DF23AE">
              <w:rPr>
                <w:rFonts w:ascii="Times New Roman" w:hAnsi="Times New Roman"/>
                <w:b/>
                <w:sz w:val="24"/>
                <w:szCs w:val="24"/>
              </w:rPr>
              <w:t>Современные способы оценивания успешности учащихся».</w:t>
            </w:r>
          </w:p>
          <w:p w:rsidR="001019EE" w:rsidRPr="00DF23AE" w:rsidRDefault="001019EE" w:rsidP="001B47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План:</w:t>
            </w:r>
          </w:p>
          <w:p w:rsidR="001019EE" w:rsidRPr="00DF23AE" w:rsidRDefault="001019EE" w:rsidP="00A87422">
            <w:pPr>
              <w:rPr>
                <w:rFonts w:ascii="Times New Roman" w:hAnsi="Times New Roman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sz w:val="24"/>
                <w:szCs w:val="24"/>
              </w:rPr>
              <w:t>1. Оценка и отметка в современных образовательных системах.</w:t>
            </w:r>
          </w:p>
          <w:p w:rsidR="001019EE" w:rsidRPr="00DF23AE" w:rsidRDefault="001019EE" w:rsidP="00A874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019EE" w:rsidRPr="00DF23AE" w:rsidRDefault="001019EE" w:rsidP="00A87422">
            <w:pPr>
              <w:rPr>
                <w:rFonts w:ascii="Times New Roman" w:hAnsi="Times New Roman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sz w:val="24"/>
                <w:szCs w:val="24"/>
              </w:rPr>
              <w:t>2.Современные средства оценивания. Нормы и критерии оценки.</w:t>
            </w:r>
          </w:p>
          <w:p w:rsidR="001019EE" w:rsidRPr="00DF23AE" w:rsidRDefault="001019EE" w:rsidP="00A874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019EE" w:rsidRPr="00DF23AE" w:rsidRDefault="001019EE" w:rsidP="00A874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019EE" w:rsidRPr="00DF23AE" w:rsidRDefault="001019EE" w:rsidP="00A874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sz w:val="24"/>
                <w:szCs w:val="24"/>
              </w:rPr>
              <w:t>3</w:t>
            </w:r>
            <w:r w:rsidRPr="00DF23A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F23AE">
              <w:rPr>
                <w:rFonts w:ascii="Times New Roman" w:hAnsi="Times New Roman"/>
                <w:bCs/>
                <w:sz w:val="24"/>
                <w:szCs w:val="24"/>
              </w:rPr>
              <w:t xml:space="preserve"> Методические приёмы формирования адекватной самооценки у детей младшего школьного возраста.</w:t>
            </w:r>
          </w:p>
        </w:tc>
        <w:tc>
          <w:tcPr>
            <w:tcW w:w="1925" w:type="dxa"/>
          </w:tcPr>
          <w:p w:rsidR="001019EE" w:rsidRPr="00DF23AE" w:rsidRDefault="001019EE" w:rsidP="00A87422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  <w:p w:rsidR="001019EE" w:rsidRPr="00DF23AE" w:rsidRDefault="001019EE" w:rsidP="001A72CC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9EE" w:rsidRPr="00DF23AE" w:rsidRDefault="001019EE" w:rsidP="001A72CC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9EE" w:rsidRPr="00DF23AE" w:rsidRDefault="001019EE" w:rsidP="001A72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1019EE" w:rsidRPr="00DF23AE" w:rsidRDefault="001019EE" w:rsidP="001B47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19EE" w:rsidRPr="00DF23AE" w:rsidRDefault="001019EE" w:rsidP="001B47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19EE" w:rsidRPr="00DF23AE" w:rsidRDefault="001019EE" w:rsidP="00A874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9EE" w:rsidRPr="00DF23AE" w:rsidRDefault="001019EE" w:rsidP="00A874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color w:val="000000"/>
                <w:sz w:val="24"/>
                <w:szCs w:val="24"/>
              </w:rPr>
              <w:t>Учитель физической культуры Константинова М. С.</w:t>
            </w:r>
          </w:p>
          <w:p w:rsidR="001019EE" w:rsidRPr="00DF23AE" w:rsidRDefault="001019EE" w:rsidP="001B47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19EE" w:rsidRPr="00DF23AE" w:rsidRDefault="001019EE" w:rsidP="001B47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19EE" w:rsidRPr="00DF23AE" w:rsidRDefault="001019EE" w:rsidP="00A87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sz w:val="24"/>
                <w:szCs w:val="24"/>
              </w:rPr>
              <w:t>Учитель изобразительного искусства</w:t>
            </w:r>
          </w:p>
          <w:p w:rsidR="001019EE" w:rsidRPr="00DF23AE" w:rsidRDefault="001019EE" w:rsidP="00A87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sz w:val="24"/>
                <w:szCs w:val="24"/>
              </w:rPr>
              <w:t>Щурова Т.А.</w:t>
            </w:r>
          </w:p>
          <w:p w:rsidR="001019EE" w:rsidRPr="00DF23AE" w:rsidRDefault="001019EE" w:rsidP="001B47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19EE" w:rsidRPr="00DF23AE" w:rsidRDefault="001019EE" w:rsidP="001B47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19EE" w:rsidRPr="00DF23AE" w:rsidRDefault="001019EE" w:rsidP="001B47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  <w:p w:rsidR="001019EE" w:rsidRPr="00DF23AE" w:rsidRDefault="001019EE" w:rsidP="006D1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sz w:val="24"/>
                <w:szCs w:val="24"/>
              </w:rPr>
              <w:t>Дегтярева Т.А.</w:t>
            </w:r>
          </w:p>
        </w:tc>
      </w:tr>
    </w:tbl>
    <w:p w:rsidR="001019EE" w:rsidRPr="00DF23AE" w:rsidRDefault="001019EE" w:rsidP="00625F7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1019EE" w:rsidRPr="00DF23AE" w:rsidRDefault="001019EE" w:rsidP="002714F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DF23AE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Заседание № 3</w:t>
      </w:r>
    </w:p>
    <w:p w:rsidR="001019EE" w:rsidRPr="00DF23AE" w:rsidRDefault="001019EE" w:rsidP="00A87422">
      <w:pPr>
        <w:rPr>
          <w:rFonts w:ascii="Times New Roman" w:hAnsi="Times New Roman"/>
          <w:b/>
          <w:bCs/>
          <w:sz w:val="24"/>
          <w:szCs w:val="24"/>
        </w:rPr>
      </w:pPr>
      <w:r w:rsidRPr="00DF23AE">
        <w:rPr>
          <w:rStyle w:val="Strong"/>
          <w:rFonts w:ascii="Times New Roman" w:hAnsi="Times New Roman"/>
          <w:bCs/>
          <w:sz w:val="24"/>
          <w:szCs w:val="24"/>
        </w:rPr>
        <w:t>«Цифровые информационные технологии как средства развития познавательной деятельности учащихся начальных классов».</w:t>
      </w:r>
    </w:p>
    <w:p w:rsidR="001019EE" w:rsidRPr="00DF23AE" w:rsidRDefault="001019EE" w:rsidP="002714FC">
      <w:pPr>
        <w:pStyle w:val="Default"/>
        <w:ind w:firstLine="709"/>
        <w:jc w:val="both"/>
      </w:pPr>
      <w:r w:rsidRPr="00DF23AE">
        <w:rPr>
          <w:b/>
          <w:bCs/>
        </w:rPr>
        <w:t xml:space="preserve">Форма проведения: </w:t>
      </w:r>
      <w:r w:rsidRPr="00DF23AE">
        <w:t xml:space="preserve">круглый стол </w:t>
      </w:r>
    </w:p>
    <w:p w:rsidR="001019EE" w:rsidRPr="00DF23AE" w:rsidRDefault="001019EE" w:rsidP="002714FC">
      <w:pPr>
        <w:pStyle w:val="Default"/>
        <w:ind w:firstLine="709"/>
        <w:jc w:val="both"/>
        <w:rPr>
          <w:b/>
          <w:bCs/>
        </w:rPr>
      </w:pPr>
      <w:r w:rsidRPr="00DF23AE">
        <w:rPr>
          <w:b/>
          <w:bCs/>
        </w:rPr>
        <w:t xml:space="preserve">Время проведения:  </w:t>
      </w:r>
      <w:r w:rsidRPr="00DF23AE">
        <w:rPr>
          <w:bCs/>
        </w:rPr>
        <w:t>февраль</w:t>
      </w:r>
    </w:p>
    <w:p w:rsidR="001019EE" w:rsidRPr="00DF23AE" w:rsidRDefault="001019EE" w:rsidP="002714FC">
      <w:pPr>
        <w:pStyle w:val="Default"/>
        <w:ind w:firstLine="709"/>
        <w:jc w:val="both"/>
      </w:pPr>
      <w:r w:rsidRPr="00DF23AE">
        <w:rPr>
          <w:b/>
          <w:bCs/>
        </w:rPr>
        <w:t xml:space="preserve">Вопросы для обсуждения: </w:t>
      </w:r>
    </w:p>
    <w:p w:rsidR="001019EE" w:rsidRPr="00DF23AE" w:rsidRDefault="001019EE" w:rsidP="00A87422">
      <w:pPr>
        <w:pStyle w:val="western"/>
      </w:pPr>
      <w:r w:rsidRPr="00DF23AE">
        <w:t xml:space="preserve">1. . Теория и практика образования в современном мире. </w:t>
      </w:r>
    </w:p>
    <w:p w:rsidR="001019EE" w:rsidRPr="00DF23AE" w:rsidRDefault="001019EE" w:rsidP="00A87422">
      <w:pPr>
        <w:pStyle w:val="NormalWeb"/>
        <w:spacing w:after="0"/>
      </w:pPr>
      <w:r w:rsidRPr="00DF23AE">
        <w:t>2. Учебно-методические и информационно-методические ресурсы, как необходимое условие для успешного решения задач ФГОС.</w:t>
      </w:r>
    </w:p>
    <w:p w:rsidR="001019EE" w:rsidRPr="00DF23AE" w:rsidRDefault="001019EE" w:rsidP="00A87422">
      <w:pPr>
        <w:jc w:val="both"/>
        <w:rPr>
          <w:rFonts w:ascii="Times New Roman" w:hAnsi="Times New Roman"/>
          <w:sz w:val="24"/>
          <w:szCs w:val="24"/>
        </w:rPr>
      </w:pPr>
      <w:r w:rsidRPr="00DF23AE">
        <w:rPr>
          <w:rFonts w:ascii="Times New Roman" w:hAnsi="Times New Roman"/>
          <w:sz w:val="24"/>
          <w:szCs w:val="24"/>
        </w:rPr>
        <w:t>3. Особенности использования цифровых информационных технологий, позволяющих формировать у школьников ключевые компетенции.</w:t>
      </w:r>
      <w:r w:rsidRPr="00DF23AE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</w:p>
    <w:p w:rsidR="001019EE" w:rsidRPr="00DF23AE" w:rsidRDefault="001019EE" w:rsidP="00A87422">
      <w:pPr>
        <w:pStyle w:val="NormalWeb"/>
        <w:spacing w:after="0"/>
      </w:pPr>
      <w:r w:rsidRPr="00DF23AE">
        <w:rPr>
          <w:rStyle w:val="Strong"/>
          <w:b w:val="0"/>
        </w:rPr>
        <w:t xml:space="preserve">4.  </w:t>
      </w:r>
      <w:r w:rsidRPr="00DF23AE">
        <w:t>Педагогическая диагностика как эффективная форма контроля динамики становления УУД младших школьников.</w:t>
      </w:r>
    </w:p>
    <w:p w:rsidR="001019EE" w:rsidRPr="00DF23AE" w:rsidRDefault="001019EE" w:rsidP="00A87422">
      <w:pPr>
        <w:jc w:val="both"/>
        <w:rPr>
          <w:rFonts w:ascii="Times New Roman" w:hAnsi="Times New Roman"/>
          <w:sz w:val="24"/>
          <w:szCs w:val="24"/>
        </w:rPr>
      </w:pPr>
      <w:r w:rsidRPr="00DF23AE">
        <w:rPr>
          <w:rFonts w:ascii="Times New Roman" w:hAnsi="Times New Roman"/>
          <w:sz w:val="24"/>
          <w:szCs w:val="24"/>
        </w:rPr>
        <w:t xml:space="preserve">5. Контроль и учёт знаний учащихся за </w:t>
      </w:r>
      <w:r w:rsidRPr="00DF23AE">
        <w:rPr>
          <w:rFonts w:ascii="Times New Roman" w:hAnsi="Times New Roman"/>
          <w:sz w:val="24"/>
          <w:szCs w:val="24"/>
          <w:lang w:val="en-US"/>
        </w:rPr>
        <w:t>I</w:t>
      </w:r>
      <w:r w:rsidRPr="00DF23AE">
        <w:rPr>
          <w:rFonts w:ascii="Times New Roman" w:hAnsi="Times New Roman"/>
          <w:sz w:val="24"/>
          <w:szCs w:val="24"/>
        </w:rPr>
        <w:t xml:space="preserve"> полугодие 2019-2020 учебного года.</w:t>
      </w:r>
    </w:p>
    <w:p w:rsidR="001019EE" w:rsidRPr="00DF23AE" w:rsidRDefault="001019EE" w:rsidP="00934840">
      <w:pPr>
        <w:pStyle w:val="Default"/>
        <w:jc w:val="both"/>
      </w:pPr>
    </w:p>
    <w:p w:rsidR="001019EE" w:rsidRPr="00DF23AE" w:rsidRDefault="001019EE" w:rsidP="002714F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23"/>
        <w:gridCol w:w="1786"/>
        <w:gridCol w:w="2723"/>
      </w:tblGrid>
      <w:tr w:rsidR="001019EE" w:rsidRPr="00DF23AE" w:rsidTr="006D1263">
        <w:tc>
          <w:tcPr>
            <w:tcW w:w="6123" w:type="dxa"/>
          </w:tcPr>
          <w:p w:rsidR="001019EE" w:rsidRPr="00DF23AE" w:rsidRDefault="001019EE" w:rsidP="001A72CC">
            <w:pPr>
              <w:spacing w:after="100" w:afterAutospacing="1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86" w:type="dxa"/>
          </w:tcPr>
          <w:p w:rsidR="001019EE" w:rsidRPr="00DF23AE" w:rsidRDefault="001019EE" w:rsidP="001A72CC">
            <w:pPr>
              <w:spacing w:after="100" w:afterAutospacing="1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723" w:type="dxa"/>
          </w:tcPr>
          <w:p w:rsidR="001019EE" w:rsidRPr="00DF23AE" w:rsidRDefault="001019EE" w:rsidP="00934840">
            <w:pPr>
              <w:spacing w:after="100" w:afterAutospacing="1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019EE" w:rsidRPr="00DF23AE" w:rsidTr="006D1263">
        <w:trPr>
          <w:trHeight w:val="551"/>
        </w:trPr>
        <w:tc>
          <w:tcPr>
            <w:tcW w:w="6123" w:type="dxa"/>
          </w:tcPr>
          <w:p w:rsidR="001019EE" w:rsidRPr="00DF23AE" w:rsidRDefault="001019EE" w:rsidP="00A8742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F23AE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Pr="00DF23A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DF23AE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«Цифровые информационные технологии как средства развития познавательной деятельности учащихся начальных классов».</w:t>
            </w:r>
          </w:p>
          <w:p w:rsidR="001019EE" w:rsidRPr="00DF23AE" w:rsidRDefault="001019EE" w:rsidP="00A87422">
            <w:pPr>
              <w:pStyle w:val="western"/>
            </w:pPr>
            <w:r w:rsidRPr="00DF23AE">
              <w:t xml:space="preserve">1. Теория и практика образования в современном мире. </w:t>
            </w:r>
          </w:p>
          <w:p w:rsidR="001019EE" w:rsidRPr="00DF23AE" w:rsidRDefault="001019EE" w:rsidP="00A87422">
            <w:pPr>
              <w:pStyle w:val="western"/>
            </w:pPr>
          </w:p>
          <w:p w:rsidR="001019EE" w:rsidRPr="00DF23AE" w:rsidRDefault="001019EE" w:rsidP="00A87422">
            <w:pPr>
              <w:pStyle w:val="NormalWeb"/>
              <w:spacing w:after="0"/>
            </w:pPr>
            <w:r w:rsidRPr="00DF23AE">
              <w:t>2. Учебно-методические и информационно-методические ресурсы, как необходимое условие для успешного решения задач ФГОС.</w:t>
            </w:r>
          </w:p>
          <w:p w:rsidR="001019EE" w:rsidRPr="00DF23AE" w:rsidRDefault="001019EE" w:rsidP="00A874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sz w:val="24"/>
                <w:szCs w:val="24"/>
              </w:rPr>
              <w:t>3. Особенности использования цифровых информационных технологий, позволяющих формировать у школьников ключевые компетенции.</w:t>
            </w:r>
            <w:r w:rsidRPr="00DF23AE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:rsidR="001019EE" w:rsidRPr="00DF23AE" w:rsidRDefault="001019EE" w:rsidP="00A87422">
            <w:pPr>
              <w:pStyle w:val="NormalWeb"/>
              <w:spacing w:after="0"/>
            </w:pPr>
            <w:r w:rsidRPr="00DF23AE">
              <w:rPr>
                <w:rStyle w:val="Strong"/>
                <w:b w:val="0"/>
              </w:rPr>
              <w:t xml:space="preserve">4.  </w:t>
            </w:r>
            <w:r w:rsidRPr="00DF23AE">
              <w:t>Педагогическая диагностика как эффективная форма контроля динамики становления УУД младших школьников.</w:t>
            </w:r>
          </w:p>
          <w:p w:rsidR="001019EE" w:rsidRPr="00DF23AE" w:rsidRDefault="001019EE" w:rsidP="00A874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sz w:val="24"/>
                <w:szCs w:val="24"/>
              </w:rPr>
              <w:t xml:space="preserve">5. Контроль и учёт знаний учащихся за </w:t>
            </w:r>
            <w:r w:rsidRPr="00DF23A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F23AE">
              <w:rPr>
                <w:rFonts w:ascii="Times New Roman" w:hAnsi="Times New Roman"/>
                <w:sz w:val="24"/>
                <w:szCs w:val="24"/>
              </w:rPr>
              <w:t xml:space="preserve"> полугодие 2019-2020 учебного года.</w:t>
            </w:r>
          </w:p>
        </w:tc>
        <w:tc>
          <w:tcPr>
            <w:tcW w:w="1786" w:type="dxa"/>
          </w:tcPr>
          <w:p w:rsidR="001019EE" w:rsidRPr="00DF23AE" w:rsidRDefault="001019EE" w:rsidP="00A87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723" w:type="dxa"/>
          </w:tcPr>
          <w:p w:rsidR="001019EE" w:rsidRPr="00DF23AE" w:rsidRDefault="001019EE" w:rsidP="0093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19EE" w:rsidRPr="00DF23AE" w:rsidRDefault="001019EE" w:rsidP="0093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19EE" w:rsidRPr="00DF23AE" w:rsidRDefault="001019EE" w:rsidP="0093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19EE" w:rsidRPr="00DF23AE" w:rsidRDefault="001019EE" w:rsidP="0093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19EE" w:rsidRPr="00DF23AE" w:rsidRDefault="001019EE" w:rsidP="0093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sz w:val="24"/>
                <w:szCs w:val="24"/>
              </w:rPr>
              <w:t>Учитель изобразительного искусства</w:t>
            </w:r>
          </w:p>
          <w:p w:rsidR="001019EE" w:rsidRPr="00DF23AE" w:rsidRDefault="001019EE" w:rsidP="0093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sz w:val="24"/>
                <w:szCs w:val="24"/>
              </w:rPr>
              <w:t>Щурова Т.А.</w:t>
            </w:r>
          </w:p>
          <w:p w:rsidR="001019EE" w:rsidRPr="00DF23AE" w:rsidRDefault="001019EE" w:rsidP="0093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19EE" w:rsidRPr="00DF23AE" w:rsidRDefault="001019EE" w:rsidP="0093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  <w:p w:rsidR="001019EE" w:rsidRPr="00DF23AE" w:rsidRDefault="001019EE" w:rsidP="0093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sz w:val="24"/>
                <w:szCs w:val="24"/>
              </w:rPr>
              <w:t>Константинова М.С.</w:t>
            </w:r>
          </w:p>
          <w:p w:rsidR="001019EE" w:rsidRPr="00DF23AE" w:rsidRDefault="001019EE" w:rsidP="0093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19EE" w:rsidRPr="00DF23AE" w:rsidRDefault="001019EE" w:rsidP="00A87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1019EE" w:rsidRPr="00DF23AE" w:rsidRDefault="001019EE" w:rsidP="00A87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sz w:val="24"/>
                <w:szCs w:val="24"/>
              </w:rPr>
              <w:t>Жаренко Е.О.</w:t>
            </w:r>
          </w:p>
          <w:p w:rsidR="001019EE" w:rsidRPr="00DF23AE" w:rsidRDefault="001019EE" w:rsidP="0093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19EE" w:rsidRPr="00DF23AE" w:rsidRDefault="001019EE" w:rsidP="0093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19EE" w:rsidRPr="00DF23AE" w:rsidRDefault="001019EE" w:rsidP="006D1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  <w:p w:rsidR="001019EE" w:rsidRPr="00DF23AE" w:rsidRDefault="001019EE" w:rsidP="006D1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sz w:val="24"/>
                <w:szCs w:val="24"/>
              </w:rPr>
              <w:t>Шевченко Е.А.</w:t>
            </w:r>
          </w:p>
          <w:p w:rsidR="001019EE" w:rsidRPr="00DF23AE" w:rsidRDefault="001019EE" w:rsidP="0093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19EE" w:rsidRPr="00DF23AE" w:rsidRDefault="001019EE" w:rsidP="0093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sz w:val="24"/>
                <w:szCs w:val="24"/>
              </w:rPr>
              <w:t>Заместитель директора школы Степенко Е.Н.</w:t>
            </w:r>
          </w:p>
        </w:tc>
      </w:tr>
    </w:tbl>
    <w:p w:rsidR="001019EE" w:rsidRPr="00DF23AE" w:rsidRDefault="001019EE" w:rsidP="00625F7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1019EE" w:rsidRPr="00DF23AE" w:rsidRDefault="001019EE" w:rsidP="002714F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DF23AE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Заседание № 4</w:t>
      </w:r>
    </w:p>
    <w:p w:rsidR="001019EE" w:rsidRPr="00DF23AE" w:rsidRDefault="001019EE" w:rsidP="00EC650E">
      <w:pPr>
        <w:rPr>
          <w:rFonts w:ascii="Times New Roman" w:hAnsi="Times New Roman"/>
          <w:b/>
          <w:sz w:val="24"/>
          <w:szCs w:val="24"/>
        </w:rPr>
      </w:pPr>
      <w:r w:rsidRPr="00DF23AE">
        <w:rPr>
          <w:rFonts w:ascii="Times New Roman" w:hAnsi="Times New Roman"/>
          <w:b/>
          <w:sz w:val="24"/>
          <w:szCs w:val="24"/>
        </w:rPr>
        <w:t>«Развитие творческого потенциала личности младшего школьника через организацию внеурочной деятельности в условиях реализации ФГОС».</w:t>
      </w:r>
    </w:p>
    <w:p w:rsidR="001019EE" w:rsidRPr="00DF23AE" w:rsidRDefault="001019EE" w:rsidP="00EC650E">
      <w:pPr>
        <w:rPr>
          <w:rFonts w:ascii="Times New Roman" w:hAnsi="Times New Roman"/>
          <w:b/>
          <w:sz w:val="24"/>
          <w:szCs w:val="24"/>
        </w:rPr>
      </w:pPr>
      <w:r w:rsidRPr="00DF23AE">
        <w:rPr>
          <w:rFonts w:ascii="Times New Roman" w:hAnsi="Times New Roman"/>
          <w:b/>
          <w:sz w:val="24"/>
          <w:szCs w:val="24"/>
        </w:rPr>
        <w:t xml:space="preserve">      </w:t>
      </w:r>
      <w:r w:rsidRPr="00DF23AE">
        <w:rPr>
          <w:rFonts w:ascii="Times New Roman" w:hAnsi="Times New Roman"/>
          <w:b/>
          <w:bCs/>
          <w:sz w:val="24"/>
          <w:szCs w:val="24"/>
        </w:rPr>
        <w:t xml:space="preserve">Форма проведения: </w:t>
      </w:r>
      <w:r w:rsidRPr="00DF23AE">
        <w:rPr>
          <w:rFonts w:ascii="Times New Roman" w:hAnsi="Times New Roman"/>
          <w:sz w:val="24"/>
          <w:szCs w:val="24"/>
        </w:rPr>
        <w:t xml:space="preserve"> семинар. </w:t>
      </w:r>
    </w:p>
    <w:p w:rsidR="001019EE" w:rsidRPr="00DF23AE" w:rsidRDefault="001019EE" w:rsidP="002714FC">
      <w:pPr>
        <w:pStyle w:val="Default"/>
        <w:ind w:firstLine="709"/>
        <w:jc w:val="both"/>
        <w:rPr>
          <w:b/>
          <w:bCs/>
        </w:rPr>
      </w:pPr>
      <w:r w:rsidRPr="00DF23AE">
        <w:rPr>
          <w:b/>
          <w:bCs/>
        </w:rPr>
        <w:t xml:space="preserve">Время проведения:  </w:t>
      </w:r>
      <w:r w:rsidRPr="00DF23AE">
        <w:rPr>
          <w:bCs/>
        </w:rPr>
        <w:t>апрель</w:t>
      </w:r>
    </w:p>
    <w:p w:rsidR="001019EE" w:rsidRPr="00DF23AE" w:rsidRDefault="001019EE" w:rsidP="002714FC">
      <w:pPr>
        <w:pStyle w:val="Default"/>
        <w:ind w:firstLine="709"/>
        <w:jc w:val="both"/>
        <w:rPr>
          <w:b/>
          <w:bCs/>
        </w:rPr>
      </w:pPr>
      <w:r w:rsidRPr="00DF23AE">
        <w:rPr>
          <w:b/>
          <w:bCs/>
        </w:rPr>
        <w:t>Вопросы для обсуждения:</w:t>
      </w:r>
    </w:p>
    <w:p w:rsidR="001019EE" w:rsidRPr="00DF23AE" w:rsidRDefault="001019EE" w:rsidP="00DF23AE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DF23AE">
        <w:rPr>
          <w:rFonts w:ascii="Times New Roman" w:hAnsi="Times New Roman"/>
          <w:sz w:val="24"/>
          <w:szCs w:val="24"/>
        </w:rPr>
        <w:t xml:space="preserve">1. </w:t>
      </w:r>
      <w:r w:rsidRPr="00DF23AE">
        <w:rPr>
          <w:rFonts w:ascii="Times New Roman" w:hAnsi="Times New Roman"/>
          <w:color w:val="000000"/>
          <w:sz w:val="24"/>
          <w:szCs w:val="24"/>
        </w:rPr>
        <w:t>Создание условий для полноценного интеллектуального и творческого развития учащихся младших классов, их успешной адаптации в образовательной и социальной среде.</w:t>
      </w:r>
    </w:p>
    <w:p w:rsidR="001019EE" w:rsidRPr="00DF23AE" w:rsidRDefault="001019EE" w:rsidP="00DF23AE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F23AE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Pr="00DF23AE">
        <w:rPr>
          <w:rFonts w:ascii="Times New Roman" w:hAnsi="Times New Roman"/>
          <w:color w:val="000000"/>
          <w:sz w:val="24"/>
          <w:szCs w:val="24"/>
        </w:rPr>
        <w:t xml:space="preserve">Содержательное и методическое  обеспечение занятий  внеурочной деятельностью. </w:t>
      </w:r>
    </w:p>
    <w:p w:rsidR="001019EE" w:rsidRPr="00DF23AE" w:rsidRDefault="001019EE" w:rsidP="00DF23AE">
      <w:pPr>
        <w:pStyle w:val="western"/>
      </w:pPr>
      <w:r w:rsidRPr="00DF23AE">
        <w:t>3. Семья и школа: пути эффективного взаимодействия для успешной реализации внутреннего потенциала младшего школьника.</w:t>
      </w:r>
    </w:p>
    <w:p w:rsidR="001019EE" w:rsidRPr="00DF23AE" w:rsidRDefault="001019EE" w:rsidP="00DF23AE">
      <w:pPr>
        <w:spacing w:before="100" w:beforeAutospacing="1"/>
        <w:rPr>
          <w:rFonts w:ascii="Times New Roman" w:hAnsi="Times New Roman"/>
          <w:sz w:val="24"/>
          <w:szCs w:val="24"/>
        </w:rPr>
      </w:pPr>
      <w:r w:rsidRPr="00DF23AE">
        <w:rPr>
          <w:rFonts w:ascii="Times New Roman" w:hAnsi="Times New Roman"/>
          <w:sz w:val="24"/>
          <w:szCs w:val="24"/>
        </w:rPr>
        <w:t>4.Проектная деятельность младших школьников во внеурочное время.</w:t>
      </w:r>
    </w:p>
    <w:p w:rsidR="001019EE" w:rsidRPr="00DF23AE" w:rsidRDefault="001019EE" w:rsidP="00DF23AE">
      <w:pPr>
        <w:pStyle w:val="NormalWeb"/>
        <w:rPr>
          <w:color w:val="000000"/>
        </w:rPr>
      </w:pPr>
      <w:r w:rsidRPr="00DF23AE">
        <w:t xml:space="preserve">5. </w:t>
      </w:r>
      <w:r w:rsidRPr="00DF23AE">
        <w:rPr>
          <w:color w:val="000000"/>
        </w:rPr>
        <w:t xml:space="preserve">Мониторинг эффективности и </w:t>
      </w:r>
      <w:r w:rsidRPr="00DF23AE">
        <w:t>предполагаемые  результаты в ходе реализации внеурочной деятельности.</w:t>
      </w:r>
    </w:p>
    <w:p w:rsidR="001019EE" w:rsidRPr="00DF23AE" w:rsidRDefault="001019EE" w:rsidP="00934840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41"/>
        <w:gridCol w:w="1929"/>
        <w:gridCol w:w="2662"/>
      </w:tblGrid>
      <w:tr w:rsidR="001019EE" w:rsidRPr="00DF23AE" w:rsidTr="001A72CC">
        <w:tc>
          <w:tcPr>
            <w:tcW w:w="6041" w:type="dxa"/>
          </w:tcPr>
          <w:p w:rsidR="001019EE" w:rsidRPr="00DF23AE" w:rsidRDefault="001019EE" w:rsidP="001A72CC">
            <w:pPr>
              <w:spacing w:after="100" w:afterAutospacing="1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29" w:type="dxa"/>
          </w:tcPr>
          <w:p w:rsidR="001019EE" w:rsidRPr="00DF23AE" w:rsidRDefault="001019EE" w:rsidP="001A72CC">
            <w:pPr>
              <w:spacing w:after="100" w:afterAutospacing="1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662" w:type="dxa"/>
          </w:tcPr>
          <w:p w:rsidR="001019EE" w:rsidRPr="00DF23AE" w:rsidRDefault="001019EE" w:rsidP="001A72CC">
            <w:pPr>
              <w:spacing w:after="100" w:afterAutospacing="1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019EE" w:rsidRPr="00DF23AE" w:rsidTr="001A72CC">
        <w:trPr>
          <w:trHeight w:val="551"/>
        </w:trPr>
        <w:tc>
          <w:tcPr>
            <w:tcW w:w="6041" w:type="dxa"/>
          </w:tcPr>
          <w:p w:rsidR="001019EE" w:rsidRPr="00DF23AE" w:rsidRDefault="001019EE" w:rsidP="00DF23AE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DF23AE">
              <w:rPr>
                <w:rFonts w:ascii="Times New Roman" w:hAnsi="Times New Roman"/>
                <w:b/>
                <w:sz w:val="24"/>
                <w:szCs w:val="24"/>
              </w:rPr>
              <w:t>Тема:  «Развитие творческого потенциала личности младшего школьника через организацию внеурочной деятельности в условиях реализации ФГОС».</w:t>
            </w:r>
          </w:p>
          <w:p w:rsidR="001019EE" w:rsidRPr="00DF23AE" w:rsidRDefault="001019EE" w:rsidP="00DF23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23AE">
              <w:rPr>
                <w:rFonts w:ascii="Times New Roman" w:hAnsi="Times New Roman"/>
                <w:sz w:val="24"/>
                <w:szCs w:val="24"/>
              </w:rPr>
              <w:t>1</w:t>
            </w:r>
            <w:r w:rsidRPr="00DF23A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F23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23AE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полноценного интеллектуального и творческого развития учащихся младших классов, их успешной адаптации в образовательной и социальной среде.</w:t>
            </w:r>
          </w:p>
          <w:p w:rsidR="001019EE" w:rsidRPr="00DF23AE" w:rsidRDefault="001019EE" w:rsidP="00DF23A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 </w:t>
            </w:r>
            <w:r w:rsidRPr="00DF23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Содержательное и методическое  обеспечение занятий  внеурочной деятельностью. </w:t>
            </w:r>
          </w:p>
          <w:p w:rsidR="001019EE" w:rsidRPr="00DF23AE" w:rsidRDefault="001019EE" w:rsidP="00DF23AE">
            <w:pPr>
              <w:pStyle w:val="western"/>
            </w:pPr>
            <w:r w:rsidRPr="00DF23AE">
              <w:t>3. Семья и школа: пути эффективного взаимодействия для успешной реализации внутреннего потенциала младшего школьника.</w:t>
            </w:r>
          </w:p>
          <w:p w:rsidR="001019EE" w:rsidRPr="00DF23AE" w:rsidRDefault="001019EE" w:rsidP="00DF23AE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sz w:val="24"/>
                <w:szCs w:val="24"/>
              </w:rPr>
              <w:t>4.Проектная деятельность младших школьников во внеурочное время.</w:t>
            </w:r>
          </w:p>
          <w:p w:rsidR="001019EE" w:rsidRPr="00DF23AE" w:rsidRDefault="001019EE" w:rsidP="00DF23AE">
            <w:pPr>
              <w:pStyle w:val="NormalWeb"/>
              <w:rPr>
                <w:color w:val="000000"/>
              </w:rPr>
            </w:pPr>
            <w:r w:rsidRPr="00DF23AE">
              <w:t xml:space="preserve">5. </w:t>
            </w:r>
            <w:r w:rsidRPr="00DF23AE">
              <w:rPr>
                <w:color w:val="000000"/>
              </w:rPr>
              <w:t xml:space="preserve">Мониторинг эффективности и </w:t>
            </w:r>
            <w:r w:rsidRPr="00DF23AE">
              <w:t>предполагаемые  результаты в ходе реализации внеурочной деятельности.</w:t>
            </w:r>
          </w:p>
        </w:tc>
        <w:tc>
          <w:tcPr>
            <w:tcW w:w="1929" w:type="dxa"/>
          </w:tcPr>
          <w:p w:rsidR="001019EE" w:rsidRPr="00DF23AE" w:rsidRDefault="001019EE" w:rsidP="00DF23AE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  <w:p w:rsidR="001019EE" w:rsidRPr="00DF23AE" w:rsidRDefault="001019EE" w:rsidP="001A72CC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9EE" w:rsidRPr="00DF23AE" w:rsidRDefault="001019EE" w:rsidP="001A72CC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9EE" w:rsidRPr="00DF23AE" w:rsidRDefault="001019EE" w:rsidP="001A72CC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9EE" w:rsidRPr="00DF23AE" w:rsidRDefault="001019EE" w:rsidP="001A72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019EE" w:rsidRPr="00DF23AE" w:rsidRDefault="001019EE" w:rsidP="001A72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019EE" w:rsidRPr="00DF23AE" w:rsidRDefault="001019EE" w:rsidP="001A72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1019EE" w:rsidRPr="00DF23AE" w:rsidRDefault="001019EE" w:rsidP="0093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19EE" w:rsidRPr="00DF23AE" w:rsidRDefault="001019EE" w:rsidP="0093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19EE" w:rsidRPr="00DF23AE" w:rsidRDefault="001019EE" w:rsidP="0093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19EE" w:rsidRPr="00DF23AE" w:rsidRDefault="001019EE" w:rsidP="0093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19EE" w:rsidRPr="00DF23AE" w:rsidRDefault="001019EE" w:rsidP="0093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19EE" w:rsidRPr="00DF23AE" w:rsidRDefault="001019EE" w:rsidP="0093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  <w:p w:rsidR="001019EE" w:rsidRPr="00DF23AE" w:rsidRDefault="001019EE" w:rsidP="0093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sz w:val="24"/>
                <w:szCs w:val="24"/>
              </w:rPr>
              <w:t>Дегтярева Т.А.</w:t>
            </w:r>
          </w:p>
          <w:p w:rsidR="001019EE" w:rsidRPr="00DF23AE" w:rsidRDefault="001019EE" w:rsidP="0093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19EE" w:rsidRPr="00DF23AE" w:rsidRDefault="001019EE" w:rsidP="0093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19EE" w:rsidRPr="00DF23AE" w:rsidRDefault="001019EE" w:rsidP="00DF23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sz w:val="24"/>
                <w:szCs w:val="24"/>
              </w:rPr>
              <w:t>Заместитель директора школы Степенко Е.Н.</w:t>
            </w:r>
          </w:p>
          <w:p w:rsidR="001019EE" w:rsidRPr="00DF23AE" w:rsidRDefault="001019EE" w:rsidP="0093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19EE" w:rsidRPr="00DF23AE" w:rsidRDefault="001019EE" w:rsidP="0093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  <w:p w:rsidR="001019EE" w:rsidRPr="00DF23AE" w:rsidRDefault="001019EE" w:rsidP="0093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sz w:val="24"/>
                <w:szCs w:val="24"/>
              </w:rPr>
              <w:t>Шевченко Е.А.</w:t>
            </w:r>
          </w:p>
          <w:p w:rsidR="001019EE" w:rsidRPr="00DF23AE" w:rsidRDefault="001019EE" w:rsidP="0093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19EE" w:rsidRPr="00DF23AE" w:rsidRDefault="001019EE" w:rsidP="0093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19EE" w:rsidRPr="00DF23AE" w:rsidRDefault="001019EE" w:rsidP="00934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sz w:val="24"/>
                <w:szCs w:val="24"/>
              </w:rPr>
              <w:t>Руководитель МО Жаренко Е. О.</w:t>
            </w:r>
          </w:p>
          <w:p w:rsidR="001019EE" w:rsidRPr="00DF23AE" w:rsidRDefault="001019EE" w:rsidP="00934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019EE" w:rsidRPr="00DF23AE" w:rsidRDefault="001019EE" w:rsidP="00934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019EE" w:rsidRPr="00DF23AE" w:rsidRDefault="001019EE" w:rsidP="00934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sz w:val="24"/>
                <w:szCs w:val="24"/>
              </w:rPr>
              <w:t>Заместитель директора школы Степенко Е.Н.</w:t>
            </w:r>
          </w:p>
        </w:tc>
      </w:tr>
    </w:tbl>
    <w:p w:rsidR="001019EE" w:rsidRPr="00DF23AE" w:rsidRDefault="001019EE" w:rsidP="00625F7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1019EE" w:rsidRPr="00DF23AE" w:rsidRDefault="001019EE" w:rsidP="002714F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DF23AE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Заседание № 5</w:t>
      </w:r>
    </w:p>
    <w:p w:rsidR="001019EE" w:rsidRPr="00DF23AE" w:rsidRDefault="001019EE" w:rsidP="002714FC">
      <w:pPr>
        <w:pStyle w:val="Default"/>
        <w:ind w:firstLine="709"/>
        <w:jc w:val="both"/>
        <w:rPr>
          <w:b/>
          <w:bCs/>
          <w:iCs/>
          <w:color w:val="161908"/>
          <w:lang w:eastAsia="ru-RU"/>
        </w:rPr>
      </w:pPr>
      <w:r w:rsidRPr="00DF23AE">
        <w:rPr>
          <w:rStyle w:val="Strong"/>
        </w:rPr>
        <w:t>«Итоги работы МО за текущий  год и перспективные задачи на 2020-2021  учебный год».</w:t>
      </w:r>
    </w:p>
    <w:p w:rsidR="001019EE" w:rsidRPr="00DF23AE" w:rsidRDefault="001019EE" w:rsidP="002714FC">
      <w:pPr>
        <w:pStyle w:val="Default"/>
        <w:ind w:firstLine="709"/>
        <w:jc w:val="both"/>
      </w:pPr>
      <w:r w:rsidRPr="00DF23AE">
        <w:rPr>
          <w:b/>
          <w:bCs/>
        </w:rPr>
        <w:t xml:space="preserve">Форма проведения: </w:t>
      </w:r>
      <w:r w:rsidRPr="00DF23AE">
        <w:t xml:space="preserve">круглый стол. </w:t>
      </w:r>
    </w:p>
    <w:p w:rsidR="001019EE" w:rsidRPr="00DF23AE" w:rsidRDefault="001019EE" w:rsidP="002714FC">
      <w:pPr>
        <w:pStyle w:val="Default"/>
        <w:ind w:firstLine="709"/>
        <w:jc w:val="both"/>
      </w:pPr>
      <w:r w:rsidRPr="00DF23AE">
        <w:rPr>
          <w:b/>
          <w:bCs/>
        </w:rPr>
        <w:t>Время проведения</w:t>
      </w:r>
      <w:r w:rsidRPr="00DF23AE">
        <w:t>: июнь</w:t>
      </w:r>
    </w:p>
    <w:p w:rsidR="001019EE" w:rsidRPr="00DF23AE" w:rsidRDefault="001019EE" w:rsidP="002714FC">
      <w:pPr>
        <w:pStyle w:val="Default"/>
        <w:ind w:firstLine="709"/>
        <w:jc w:val="both"/>
      </w:pPr>
      <w:r w:rsidRPr="00DF23AE">
        <w:rPr>
          <w:b/>
          <w:bCs/>
        </w:rPr>
        <w:t>Вопросы для обсуждения</w:t>
      </w:r>
      <w:r w:rsidRPr="00DF23AE">
        <w:t xml:space="preserve">: </w:t>
      </w:r>
    </w:p>
    <w:p w:rsidR="001019EE" w:rsidRPr="00DF23AE" w:rsidRDefault="001019EE" w:rsidP="00DF23AE">
      <w:pPr>
        <w:jc w:val="both"/>
        <w:rPr>
          <w:rFonts w:ascii="Times New Roman" w:hAnsi="Times New Roman"/>
          <w:sz w:val="24"/>
          <w:szCs w:val="24"/>
        </w:rPr>
      </w:pPr>
      <w:r w:rsidRPr="00DF23AE">
        <w:rPr>
          <w:rFonts w:ascii="Times New Roman" w:hAnsi="Times New Roman"/>
          <w:sz w:val="24"/>
          <w:szCs w:val="24"/>
        </w:rPr>
        <w:t xml:space="preserve">1. Анализ и результативность работы МО за 2019-2020 </w:t>
      </w:r>
      <w:r>
        <w:rPr>
          <w:rFonts w:ascii="Times New Roman" w:hAnsi="Times New Roman"/>
          <w:sz w:val="24"/>
          <w:szCs w:val="24"/>
        </w:rPr>
        <w:t xml:space="preserve">учебный </w:t>
      </w:r>
      <w:r w:rsidRPr="00DF23AE">
        <w:rPr>
          <w:rFonts w:ascii="Times New Roman" w:hAnsi="Times New Roman"/>
          <w:sz w:val="24"/>
          <w:szCs w:val="24"/>
        </w:rPr>
        <w:t>год.</w:t>
      </w:r>
    </w:p>
    <w:p w:rsidR="001019EE" w:rsidRPr="00DF23AE" w:rsidRDefault="001019EE" w:rsidP="00DF23AE">
      <w:pPr>
        <w:jc w:val="both"/>
        <w:rPr>
          <w:rFonts w:ascii="Times New Roman" w:hAnsi="Times New Roman"/>
          <w:sz w:val="24"/>
          <w:szCs w:val="24"/>
        </w:rPr>
      </w:pPr>
      <w:r w:rsidRPr="00DF23AE">
        <w:rPr>
          <w:rStyle w:val="Emphasis"/>
          <w:rFonts w:ascii="Times New Roman" w:hAnsi="Times New Roman"/>
          <w:i w:val="0"/>
          <w:sz w:val="24"/>
          <w:szCs w:val="24"/>
        </w:rPr>
        <w:t>Цель: проанализировать результаты деятельности МО, проблемы и определить пути их коррекции.</w:t>
      </w:r>
    </w:p>
    <w:p w:rsidR="001019EE" w:rsidRPr="00DF23AE" w:rsidRDefault="001019EE" w:rsidP="00DF23AE">
      <w:pPr>
        <w:jc w:val="both"/>
        <w:rPr>
          <w:rFonts w:ascii="Times New Roman" w:hAnsi="Times New Roman"/>
          <w:sz w:val="24"/>
          <w:szCs w:val="24"/>
        </w:rPr>
      </w:pPr>
      <w:r w:rsidRPr="00DF23AE">
        <w:rPr>
          <w:rFonts w:ascii="Times New Roman" w:hAnsi="Times New Roman"/>
          <w:sz w:val="24"/>
          <w:szCs w:val="24"/>
        </w:rPr>
        <w:t>2. Рекомендации к работе МО на следующий год. Задачи на новый учебный год.</w:t>
      </w:r>
    </w:p>
    <w:p w:rsidR="001019EE" w:rsidRPr="00DF23AE" w:rsidRDefault="001019EE" w:rsidP="00DF23AE">
      <w:pPr>
        <w:jc w:val="both"/>
        <w:rPr>
          <w:rFonts w:ascii="Times New Roman" w:hAnsi="Times New Roman"/>
          <w:sz w:val="24"/>
          <w:szCs w:val="24"/>
        </w:rPr>
      </w:pPr>
      <w:r w:rsidRPr="00DF23AE">
        <w:rPr>
          <w:rFonts w:ascii="Times New Roman" w:hAnsi="Times New Roman"/>
          <w:sz w:val="24"/>
          <w:szCs w:val="24"/>
        </w:rPr>
        <w:t>3. Отчёт учителей по самообразованию.</w:t>
      </w:r>
    </w:p>
    <w:p w:rsidR="001019EE" w:rsidRPr="00DF23AE" w:rsidRDefault="001019EE" w:rsidP="00DF23AE">
      <w:pPr>
        <w:jc w:val="both"/>
        <w:rPr>
          <w:rFonts w:ascii="Times New Roman" w:hAnsi="Times New Roman"/>
          <w:sz w:val="24"/>
          <w:szCs w:val="24"/>
        </w:rPr>
      </w:pPr>
      <w:r w:rsidRPr="00DF23AE">
        <w:rPr>
          <w:rFonts w:ascii="Times New Roman" w:hAnsi="Times New Roman"/>
          <w:sz w:val="24"/>
          <w:szCs w:val="24"/>
        </w:rPr>
        <w:t>4. Итоги аттестации учителей.</w:t>
      </w:r>
    </w:p>
    <w:p w:rsidR="001019EE" w:rsidRPr="00DF23AE" w:rsidRDefault="001019EE" w:rsidP="00DF23AE">
      <w:pPr>
        <w:spacing w:after="0" w:line="240" w:lineRule="auto"/>
        <w:rPr>
          <w:rFonts w:ascii="Times New Roman" w:hAnsi="Times New Roman"/>
          <w:b/>
          <w:bCs/>
          <w:i/>
          <w:iCs/>
          <w:color w:val="161908"/>
          <w:sz w:val="24"/>
          <w:szCs w:val="24"/>
        </w:rPr>
      </w:pPr>
      <w:r w:rsidRPr="00DF23AE">
        <w:rPr>
          <w:rFonts w:ascii="Times New Roman" w:hAnsi="Times New Roman"/>
          <w:sz w:val="24"/>
          <w:szCs w:val="24"/>
        </w:rPr>
        <w:t xml:space="preserve">5. Анализ итоговой аттестации учащихся.                                    </w:t>
      </w:r>
    </w:p>
    <w:p w:rsidR="001019EE" w:rsidRPr="00DF23AE" w:rsidRDefault="001019EE" w:rsidP="00934840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9"/>
        <w:gridCol w:w="1620"/>
        <w:gridCol w:w="3083"/>
      </w:tblGrid>
      <w:tr w:rsidR="001019EE" w:rsidRPr="00DF23AE" w:rsidTr="00DF23AE">
        <w:tc>
          <w:tcPr>
            <w:tcW w:w="5929" w:type="dxa"/>
          </w:tcPr>
          <w:p w:rsidR="001019EE" w:rsidRPr="00DF23AE" w:rsidRDefault="001019EE" w:rsidP="001A72CC">
            <w:pPr>
              <w:spacing w:after="100" w:afterAutospacing="1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620" w:type="dxa"/>
          </w:tcPr>
          <w:p w:rsidR="001019EE" w:rsidRPr="00DF23AE" w:rsidRDefault="001019EE" w:rsidP="001A72CC">
            <w:pPr>
              <w:spacing w:after="100" w:afterAutospacing="1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3083" w:type="dxa"/>
          </w:tcPr>
          <w:p w:rsidR="001019EE" w:rsidRPr="00DF23AE" w:rsidRDefault="001019EE" w:rsidP="001A72CC">
            <w:pPr>
              <w:spacing w:after="100" w:afterAutospacing="1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019EE" w:rsidRPr="00DF23AE" w:rsidTr="00DF23AE">
        <w:trPr>
          <w:trHeight w:val="551"/>
        </w:trPr>
        <w:tc>
          <w:tcPr>
            <w:tcW w:w="5929" w:type="dxa"/>
          </w:tcPr>
          <w:p w:rsidR="001019EE" w:rsidRDefault="001019EE" w:rsidP="00625F7A">
            <w:pPr>
              <w:spacing w:after="0" w:line="240" w:lineRule="auto"/>
              <w:rPr>
                <w:rStyle w:val="Strong"/>
                <w:rFonts w:ascii="Times New Roman" w:hAnsi="Times New Roman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DF23AE">
              <w:rPr>
                <w:rStyle w:val="Strong"/>
                <w:rFonts w:ascii="Times New Roman" w:hAnsi="Times New Roman"/>
                <w:sz w:val="24"/>
                <w:szCs w:val="24"/>
              </w:rPr>
              <w:t>«Итоги работы МО за текущий  год и перспективные задачи на 2020-2021  учебный год».</w:t>
            </w:r>
          </w:p>
          <w:p w:rsidR="001019EE" w:rsidRPr="00DF23AE" w:rsidRDefault="001019EE" w:rsidP="00625F7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161908"/>
                <w:sz w:val="24"/>
                <w:szCs w:val="24"/>
              </w:rPr>
            </w:pPr>
          </w:p>
          <w:p w:rsidR="001019EE" w:rsidRPr="00DF23AE" w:rsidRDefault="001019EE" w:rsidP="00DF23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sz w:val="24"/>
                <w:szCs w:val="24"/>
              </w:rPr>
              <w:t>1. Анализ и результативность работы МО за 2019-2020 уч.год.</w:t>
            </w:r>
          </w:p>
          <w:p w:rsidR="001019EE" w:rsidRPr="00DF23AE" w:rsidRDefault="001019EE" w:rsidP="00DF23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3AE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Цель: проанализировать результаты деятельности МО, проблемы и определить пути их коррекции.</w:t>
            </w:r>
          </w:p>
          <w:p w:rsidR="001019EE" w:rsidRPr="00DF23AE" w:rsidRDefault="001019EE" w:rsidP="00DF23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sz w:val="24"/>
                <w:szCs w:val="24"/>
              </w:rPr>
              <w:t>2. Рекомендации к работе МО на следующий год. Задачи на новый учебный год.</w:t>
            </w:r>
          </w:p>
          <w:p w:rsidR="001019EE" w:rsidRDefault="001019EE" w:rsidP="00DF23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sz w:val="24"/>
                <w:szCs w:val="24"/>
              </w:rPr>
              <w:t>3. Отчёт учителей по самообразованию.</w:t>
            </w:r>
          </w:p>
          <w:p w:rsidR="001019EE" w:rsidRPr="00DF23AE" w:rsidRDefault="001019EE" w:rsidP="00DF23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019EE" w:rsidRDefault="001019EE" w:rsidP="00DF23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sz w:val="24"/>
                <w:szCs w:val="24"/>
              </w:rPr>
              <w:t>4. Итоги аттестации учителей.</w:t>
            </w:r>
          </w:p>
          <w:p w:rsidR="001019EE" w:rsidRPr="00DF23AE" w:rsidRDefault="001019EE" w:rsidP="00DF23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019EE" w:rsidRPr="00DF23AE" w:rsidRDefault="001019EE" w:rsidP="00625F7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161908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sz w:val="24"/>
                <w:szCs w:val="24"/>
              </w:rPr>
              <w:t>5. Анализ итоговой аттестации учащихся.</w:t>
            </w:r>
          </w:p>
        </w:tc>
        <w:tc>
          <w:tcPr>
            <w:tcW w:w="1620" w:type="dxa"/>
          </w:tcPr>
          <w:p w:rsidR="001019EE" w:rsidRPr="00DF23AE" w:rsidRDefault="001019EE" w:rsidP="00DF23AE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color w:val="000000"/>
                <w:sz w:val="24"/>
                <w:szCs w:val="24"/>
              </w:rPr>
              <w:t>Июнь</w:t>
            </w:r>
          </w:p>
          <w:p w:rsidR="001019EE" w:rsidRPr="00DF23AE" w:rsidRDefault="001019EE" w:rsidP="001A72CC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9EE" w:rsidRPr="00DF23AE" w:rsidRDefault="001019EE" w:rsidP="001A72CC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9EE" w:rsidRPr="00DF23AE" w:rsidRDefault="001019EE" w:rsidP="001A72CC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9EE" w:rsidRPr="00DF23AE" w:rsidRDefault="001019EE" w:rsidP="001A72CC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9EE" w:rsidRPr="00DF23AE" w:rsidRDefault="001019EE" w:rsidP="001A72CC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9EE" w:rsidRPr="00DF23AE" w:rsidRDefault="001019EE" w:rsidP="001A72CC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9EE" w:rsidRPr="00DF23AE" w:rsidRDefault="001019EE" w:rsidP="001A72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019EE" w:rsidRPr="00DF23AE" w:rsidRDefault="001019EE" w:rsidP="001A72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1019EE" w:rsidRPr="00DF23AE" w:rsidRDefault="001019EE" w:rsidP="00625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19EE" w:rsidRPr="00DF23AE" w:rsidRDefault="001019EE" w:rsidP="008F1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19EE" w:rsidRPr="00DF23AE" w:rsidRDefault="001019EE" w:rsidP="008F1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19EE" w:rsidRDefault="001019EE" w:rsidP="00DF23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sz w:val="24"/>
                <w:szCs w:val="24"/>
              </w:rPr>
              <w:t xml:space="preserve">Руководитель МО </w:t>
            </w:r>
          </w:p>
          <w:p w:rsidR="001019EE" w:rsidRPr="00DF23AE" w:rsidRDefault="001019EE" w:rsidP="00DF23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sz w:val="24"/>
                <w:szCs w:val="24"/>
              </w:rPr>
              <w:t>Жаренко Е. О.</w:t>
            </w:r>
          </w:p>
          <w:p w:rsidR="001019EE" w:rsidRPr="00DF23AE" w:rsidRDefault="001019EE" w:rsidP="008F1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19EE" w:rsidRDefault="001019EE" w:rsidP="008F1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19EE" w:rsidRDefault="001019EE" w:rsidP="008F1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19EE" w:rsidRDefault="001019EE" w:rsidP="008F1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19EE" w:rsidRDefault="001019EE" w:rsidP="00DF23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sz w:val="24"/>
                <w:szCs w:val="24"/>
              </w:rPr>
              <w:t xml:space="preserve">Руководитель МО </w:t>
            </w:r>
          </w:p>
          <w:p w:rsidR="001019EE" w:rsidRPr="00DF23AE" w:rsidRDefault="001019EE" w:rsidP="00DF23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sz w:val="24"/>
                <w:szCs w:val="24"/>
              </w:rPr>
              <w:t>Жаренко Е. О.</w:t>
            </w:r>
          </w:p>
          <w:p w:rsidR="001019EE" w:rsidRDefault="001019EE" w:rsidP="008F1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19EE" w:rsidRPr="00DF23AE" w:rsidRDefault="001019EE" w:rsidP="008F1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sz w:val="24"/>
                <w:szCs w:val="24"/>
              </w:rPr>
              <w:t>Заместитель директора Степенко Е.Н.</w:t>
            </w:r>
          </w:p>
          <w:p w:rsidR="001019EE" w:rsidRDefault="001019EE" w:rsidP="008F1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19EE" w:rsidRPr="00DF23AE" w:rsidRDefault="001019EE" w:rsidP="008F1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sz w:val="24"/>
                <w:szCs w:val="24"/>
              </w:rPr>
              <w:t>Заместитель директора Степенко Е.Н.</w:t>
            </w:r>
          </w:p>
          <w:p w:rsidR="001019EE" w:rsidRPr="00DF23AE" w:rsidRDefault="001019EE" w:rsidP="008F1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19EE" w:rsidRPr="00DF23AE" w:rsidRDefault="001019EE" w:rsidP="00DF2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sz w:val="24"/>
                <w:szCs w:val="24"/>
              </w:rPr>
              <w:t>Заместитель директора Степенко Е.Н.</w:t>
            </w:r>
          </w:p>
          <w:p w:rsidR="001019EE" w:rsidRPr="00DF23AE" w:rsidRDefault="001019EE" w:rsidP="001A72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019EE" w:rsidRPr="00DF23AE" w:rsidRDefault="001019EE" w:rsidP="002714FC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F23AE">
        <w:rPr>
          <w:rFonts w:ascii="Times New Roman" w:hAnsi="Times New Roman"/>
          <w:b/>
          <w:bCs/>
          <w:color w:val="000000"/>
          <w:sz w:val="24"/>
          <w:szCs w:val="24"/>
        </w:rPr>
        <w:t>Поддержка и развитие кадрового потенциала учителей начальных классов.</w:t>
      </w: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69"/>
        <w:gridCol w:w="2419"/>
        <w:gridCol w:w="1744"/>
      </w:tblGrid>
      <w:tr w:rsidR="001019EE" w:rsidRPr="00DF23AE" w:rsidTr="00DF23AE">
        <w:tc>
          <w:tcPr>
            <w:tcW w:w="6469" w:type="dxa"/>
          </w:tcPr>
          <w:p w:rsidR="001019EE" w:rsidRPr="00DF23AE" w:rsidRDefault="001019EE" w:rsidP="001A72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color w:val="000000"/>
                <w:sz w:val="24"/>
                <w:szCs w:val="24"/>
              </w:rPr>
              <w:t>Участие в районных семинарах, фестивалях и мероприятиях.</w:t>
            </w:r>
          </w:p>
        </w:tc>
        <w:tc>
          <w:tcPr>
            <w:tcW w:w="2419" w:type="dxa"/>
          </w:tcPr>
          <w:p w:rsidR="001019EE" w:rsidRPr="00DF23AE" w:rsidRDefault="001019EE" w:rsidP="001A72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44" w:type="dxa"/>
          </w:tcPr>
          <w:p w:rsidR="001019EE" w:rsidRPr="00DF23AE" w:rsidRDefault="001019EE" w:rsidP="001A72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1019EE" w:rsidRPr="00DF23AE" w:rsidTr="00DF23AE">
        <w:tc>
          <w:tcPr>
            <w:tcW w:w="6469" w:type="dxa"/>
          </w:tcPr>
          <w:p w:rsidR="001019EE" w:rsidRPr="00DF23AE" w:rsidRDefault="001019EE" w:rsidP="001A72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color w:val="000000"/>
                <w:sz w:val="24"/>
                <w:szCs w:val="24"/>
              </w:rPr>
              <w:t>Результаты экспертизы аттестации учителя начальных классов на первую (высшую) квалификационную категорию.</w:t>
            </w:r>
          </w:p>
        </w:tc>
        <w:tc>
          <w:tcPr>
            <w:tcW w:w="2419" w:type="dxa"/>
          </w:tcPr>
          <w:p w:rsidR="001019EE" w:rsidRPr="00DF23AE" w:rsidRDefault="001019EE" w:rsidP="001A72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44" w:type="dxa"/>
          </w:tcPr>
          <w:p w:rsidR="001019EE" w:rsidRPr="00DF23AE" w:rsidRDefault="001019EE" w:rsidP="001A72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</w:tbl>
    <w:p w:rsidR="001019EE" w:rsidRPr="00DF23AE" w:rsidRDefault="001019EE" w:rsidP="002714FC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F23AE">
        <w:rPr>
          <w:rFonts w:ascii="Times New Roman" w:hAnsi="Times New Roman"/>
          <w:b/>
          <w:bCs/>
          <w:color w:val="000000"/>
          <w:sz w:val="24"/>
          <w:szCs w:val="24"/>
        </w:rPr>
        <w:t>Совершенствование материально – технической базы кабинетов.</w:t>
      </w:r>
    </w:p>
    <w:tbl>
      <w:tblPr>
        <w:tblW w:w="10632" w:type="dxa"/>
        <w:tblCellSpacing w:w="0" w:type="dxa"/>
        <w:tblInd w:w="-586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6443"/>
        <w:gridCol w:w="2186"/>
        <w:gridCol w:w="2003"/>
      </w:tblGrid>
      <w:tr w:rsidR="001019EE" w:rsidRPr="00DF23AE" w:rsidTr="0029222E">
        <w:trPr>
          <w:trHeight w:val="795"/>
          <w:tblCellSpacing w:w="0" w:type="dxa"/>
        </w:trPr>
        <w:tc>
          <w:tcPr>
            <w:tcW w:w="6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019EE" w:rsidRPr="00DF23AE" w:rsidRDefault="001019EE" w:rsidP="002922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color w:val="000000"/>
                <w:sz w:val="24"/>
                <w:szCs w:val="24"/>
              </w:rPr>
              <w:t>Участие учителей в организации сохранности мебели, учебных пособий, ремонте закреплённых кабинетов.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019EE" w:rsidRPr="00DF23AE" w:rsidRDefault="001019EE" w:rsidP="002922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9EE" w:rsidRPr="00DF23AE" w:rsidRDefault="001019EE" w:rsidP="002922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color w:val="000000"/>
                <w:sz w:val="24"/>
                <w:szCs w:val="24"/>
              </w:rPr>
              <w:t>Учителя начальных классов, родители</w:t>
            </w:r>
          </w:p>
        </w:tc>
      </w:tr>
      <w:tr w:rsidR="001019EE" w:rsidRPr="00DF23AE" w:rsidTr="0029222E">
        <w:trPr>
          <w:trHeight w:val="795"/>
          <w:tblCellSpacing w:w="0" w:type="dxa"/>
        </w:trPr>
        <w:tc>
          <w:tcPr>
            <w:tcW w:w="6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019EE" w:rsidRPr="00DF23AE" w:rsidRDefault="001019EE" w:rsidP="002922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для кабинетов комплектов раздаточных справочных и дидактических материалов.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019EE" w:rsidRPr="00DF23AE" w:rsidRDefault="001019EE" w:rsidP="002922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9EE" w:rsidRPr="00DF23AE" w:rsidRDefault="001019EE" w:rsidP="002922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3AE">
              <w:rPr>
                <w:rFonts w:ascii="Times New Roman" w:hAnsi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</w:tbl>
    <w:p w:rsidR="001019EE" w:rsidRPr="00DF23AE" w:rsidRDefault="001019EE" w:rsidP="002714FC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019EE" w:rsidRPr="00DF23AE" w:rsidRDefault="001019EE" w:rsidP="0029222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1019EE" w:rsidRPr="00DF23AE" w:rsidSect="002714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9EE" w:rsidRDefault="001019EE">
      <w:pPr>
        <w:spacing w:after="0" w:line="240" w:lineRule="auto"/>
      </w:pPr>
      <w:r>
        <w:separator/>
      </w:r>
    </w:p>
  </w:endnote>
  <w:endnote w:type="continuationSeparator" w:id="0">
    <w:p w:rsidR="001019EE" w:rsidRDefault="00101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9EE" w:rsidRDefault="001019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9EE" w:rsidRDefault="001019E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1019EE" w:rsidRDefault="001019E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9EE" w:rsidRDefault="001019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9EE" w:rsidRDefault="001019EE">
      <w:pPr>
        <w:spacing w:after="0" w:line="240" w:lineRule="auto"/>
      </w:pPr>
      <w:r>
        <w:separator/>
      </w:r>
    </w:p>
  </w:footnote>
  <w:footnote w:type="continuationSeparator" w:id="0">
    <w:p w:rsidR="001019EE" w:rsidRDefault="00101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9EE" w:rsidRDefault="001019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9EE" w:rsidRDefault="001019E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9EE" w:rsidRDefault="001019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9AEB786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CF69BD"/>
    <w:multiLevelType w:val="hybridMultilevel"/>
    <w:tmpl w:val="0F9A08C6"/>
    <w:lvl w:ilvl="0" w:tplc="6C7644FE">
      <w:start w:val="1"/>
      <w:numFmt w:val="bullet"/>
      <w:lvlText w:val="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13D03BC3"/>
    <w:multiLevelType w:val="hybridMultilevel"/>
    <w:tmpl w:val="DAD81E5A"/>
    <w:lvl w:ilvl="0" w:tplc="3392D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762EA"/>
    <w:multiLevelType w:val="hybridMultilevel"/>
    <w:tmpl w:val="E4A42B96"/>
    <w:lvl w:ilvl="0" w:tplc="6C7644FE">
      <w:start w:val="1"/>
      <w:numFmt w:val="bullet"/>
      <w:lvlText w:val="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F602F0"/>
    <w:multiLevelType w:val="hybridMultilevel"/>
    <w:tmpl w:val="DDBE8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6E09A7"/>
    <w:multiLevelType w:val="hybridMultilevel"/>
    <w:tmpl w:val="E0B2C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116ADE"/>
    <w:multiLevelType w:val="hybridMultilevel"/>
    <w:tmpl w:val="C2AA7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82768EF"/>
    <w:multiLevelType w:val="hybridMultilevel"/>
    <w:tmpl w:val="C93819F6"/>
    <w:lvl w:ilvl="0" w:tplc="6C7644FE">
      <w:start w:val="1"/>
      <w:numFmt w:val="bullet"/>
      <w:lvlText w:val="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4259"/>
    <w:rsid w:val="00000436"/>
    <w:rsid w:val="00011766"/>
    <w:rsid w:val="00035C3A"/>
    <w:rsid w:val="000544BD"/>
    <w:rsid w:val="000558AC"/>
    <w:rsid w:val="00062A47"/>
    <w:rsid w:val="00062B77"/>
    <w:rsid w:val="00063E54"/>
    <w:rsid w:val="000A3AD1"/>
    <w:rsid w:val="001019EE"/>
    <w:rsid w:val="00102845"/>
    <w:rsid w:val="001065BF"/>
    <w:rsid w:val="00113FFE"/>
    <w:rsid w:val="00120B8A"/>
    <w:rsid w:val="00121BC4"/>
    <w:rsid w:val="00126F3A"/>
    <w:rsid w:val="001710DB"/>
    <w:rsid w:val="00181781"/>
    <w:rsid w:val="001A165D"/>
    <w:rsid w:val="001A72CC"/>
    <w:rsid w:val="001B25A6"/>
    <w:rsid w:val="001B4709"/>
    <w:rsid w:val="002714FC"/>
    <w:rsid w:val="00284F9E"/>
    <w:rsid w:val="0029222E"/>
    <w:rsid w:val="002A7B83"/>
    <w:rsid w:val="002B7879"/>
    <w:rsid w:val="002C0610"/>
    <w:rsid w:val="002D21F0"/>
    <w:rsid w:val="002D5A26"/>
    <w:rsid w:val="002F1931"/>
    <w:rsid w:val="003422F8"/>
    <w:rsid w:val="00390C4B"/>
    <w:rsid w:val="003F368B"/>
    <w:rsid w:val="003F78D6"/>
    <w:rsid w:val="00413593"/>
    <w:rsid w:val="00414F6A"/>
    <w:rsid w:val="004230CC"/>
    <w:rsid w:val="00423166"/>
    <w:rsid w:val="004325E7"/>
    <w:rsid w:val="004518D5"/>
    <w:rsid w:val="00475529"/>
    <w:rsid w:val="00491A33"/>
    <w:rsid w:val="004C29D9"/>
    <w:rsid w:val="004D2914"/>
    <w:rsid w:val="00523AA0"/>
    <w:rsid w:val="00525159"/>
    <w:rsid w:val="005305F4"/>
    <w:rsid w:val="005839DE"/>
    <w:rsid w:val="00584E71"/>
    <w:rsid w:val="00585546"/>
    <w:rsid w:val="00587168"/>
    <w:rsid w:val="005B51AF"/>
    <w:rsid w:val="00603A2C"/>
    <w:rsid w:val="0061753D"/>
    <w:rsid w:val="00625F7A"/>
    <w:rsid w:val="00663723"/>
    <w:rsid w:val="006D1263"/>
    <w:rsid w:val="006E28E5"/>
    <w:rsid w:val="006E2EC9"/>
    <w:rsid w:val="0074645F"/>
    <w:rsid w:val="007C7309"/>
    <w:rsid w:val="007D151D"/>
    <w:rsid w:val="00821B44"/>
    <w:rsid w:val="00826856"/>
    <w:rsid w:val="00850A45"/>
    <w:rsid w:val="008618AC"/>
    <w:rsid w:val="008B5FC1"/>
    <w:rsid w:val="008C1CF9"/>
    <w:rsid w:val="008C5638"/>
    <w:rsid w:val="008C67F7"/>
    <w:rsid w:val="008D5B57"/>
    <w:rsid w:val="008F1DCC"/>
    <w:rsid w:val="0093241C"/>
    <w:rsid w:val="00934840"/>
    <w:rsid w:val="00954110"/>
    <w:rsid w:val="009902DB"/>
    <w:rsid w:val="0099408F"/>
    <w:rsid w:val="0099586E"/>
    <w:rsid w:val="009B7B91"/>
    <w:rsid w:val="00A15139"/>
    <w:rsid w:val="00A52A2E"/>
    <w:rsid w:val="00A64A0F"/>
    <w:rsid w:val="00A67FFB"/>
    <w:rsid w:val="00A87422"/>
    <w:rsid w:val="00A927FF"/>
    <w:rsid w:val="00AB6A1B"/>
    <w:rsid w:val="00B140DC"/>
    <w:rsid w:val="00B229A4"/>
    <w:rsid w:val="00B32590"/>
    <w:rsid w:val="00B83D8A"/>
    <w:rsid w:val="00C20844"/>
    <w:rsid w:val="00C315DD"/>
    <w:rsid w:val="00CA1527"/>
    <w:rsid w:val="00CB11F8"/>
    <w:rsid w:val="00CB3368"/>
    <w:rsid w:val="00CC4541"/>
    <w:rsid w:val="00CD02DE"/>
    <w:rsid w:val="00CF64FA"/>
    <w:rsid w:val="00D00199"/>
    <w:rsid w:val="00D53CD7"/>
    <w:rsid w:val="00D76536"/>
    <w:rsid w:val="00DF23AE"/>
    <w:rsid w:val="00DF29FD"/>
    <w:rsid w:val="00DF7562"/>
    <w:rsid w:val="00E00E15"/>
    <w:rsid w:val="00E2648E"/>
    <w:rsid w:val="00E41648"/>
    <w:rsid w:val="00E43B7C"/>
    <w:rsid w:val="00E65B29"/>
    <w:rsid w:val="00E7281C"/>
    <w:rsid w:val="00EC650E"/>
    <w:rsid w:val="00EF1F02"/>
    <w:rsid w:val="00F01100"/>
    <w:rsid w:val="00F1034A"/>
    <w:rsid w:val="00F15D17"/>
    <w:rsid w:val="00F24259"/>
    <w:rsid w:val="00F41690"/>
    <w:rsid w:val="00F553FA"/>
    <w:rsid w:val="00F62CA5"/>
    <w:rsid w:val="00F93DFC"/>
    <w:rsid w:val="00FD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34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stern">
    <w:name w:val="western"/>
    <w:basedOn w:val="Normal"/>
    <w:uiPriority w:val="99"/>
    <w:rsid w:val="00F24259"/>
    <w:pPr>
      <w:spacing w:before="100" w:beforeAutospacing="1" w:after="142" w:line="288" w:lineRule="auto"/>
    </w:pPr>
    <w:rPr>
      <w:rFonts w:ascii="Times New Roman" w:hAnsi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99"/>
    <w:qFormat/>
    <w:rsid w:val="00F24259"/>
    <w:rPr>
      <w:rFonts w:cs="Times New Roman"/>
      <w:b/>
    </w:rPr>
  </w:style>
  <w:style w:type="paragraph" w:styleId="NormalWeb">
    <w:name w:val="Normal (Web)"/>
    <w:basedOn w:val="Normal"/>
    <w:uiPriority w:val="99"/>
    <w:rsid w:val="00F242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F24259"/>
  </w:style>
  <w:style w:type="table" w:styleId="TableGrid">
    <w:name w:val="Table Grid"/>
    <w:basedOn w:val="TableNormal"/>
    <w:uiPriority w:val="99"/>
    <w:rsid w:val="00F2425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rsid w:val="00F24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24259"/>
    <w:rPr>
      <w:rFonts w:eastAsia="Times New Roman"/>
      <w:lang w:val="x-none" w:eastAsia="ru-RU"/>
    </w:rPr>
  </w:style>
  <w:style w:type="paragraph" w:styleId="Footer">
    <w:name w:val="footer"/>
    <w:basedOn w:val="Normal"/>
    <w:link w:val="FooterChar"/>
    <w:uiPriority w:val="99"/>
    <w:rsid w:val="00F24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24259"/>
    <w:rPr>
      <w:rFonts w:eastAsia="Times New Roman"/>
      <w:lang w:val="x-none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25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5159"/>
    <w:rPr>
      <w:rFonts w:ascii="Tahoma" w:hAnsi="Tahoma"/>
      <w:sz w:val="16"/>
      <w:lang w:val="x-none" w:eastAsia="ru-RU"/>
    </w:rPr>
  </w:style>
  <w:style w:type="paragraph" w:styleId="ListParagraph">
    <w:name w:val="List Paragraph"/>
    <w:basedOn w:val="Normal"/>
    <w:uiPriority w:val="99"/>
    <w:qFormat/>
    <w:rsid w:val="002F1931"/>
    <w:pPr>
      <w:ind w:left="720"/>
      <w:contextualSpacing/>
    </w:pPr>
  </w:style>
  <w:style w:type="paragraph" w:styleId="NoSpacing">
    <w:name w:val="No Spacing"/>
    <w:uiPriority w:val="99"/>
    <w:qFormat/>
    <w:rsid w:val="002F1931"/>
    <w:rPr>
      <w:lang w:eastAsia="en-US"/>
    </w:rPr>
  </w:style>
  <w:style w:type="paragraph" w:customStyle="1" w:styleId="Default">
    <w:name w:val="Default"/>
    <w:uiPriority w:val="99"/>
    <w:rsid w:val="00523AA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rsid w:val="001B4709"/>
    <w:pPr>
      <w:spacing w:after="120"/>
    </w:pPr>
    <w:rPr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B4709"/>
    <w:rPr>
      <w:rFonts w:ascii="Calibri" w:hAnsi="Calibri"/>
      <w:sz w:val="22"/>
      <w:lang w:val="ru-RU" w:eastAsia="en-US"/>
    </w:rPr>
  </w:style>
  <w:style w:type="character" w:styleId="Emphasis">
    <w:name w:val="Emphasis"/>
    <w:basedOn w:val="DefaultParagraphFont"/>
    <w:uiPriority w:val="99"/>
    <w:qFormat/>
    <w:locked/>
    <w:rsid w:val="00DF23AE"/>
    <w:rPr>
      <w:rFonts w:cs="Times New Roman"/>
      <w:i/>
    </w:rPr>
  </w:style>
  <w:style w:type="paragraph" w:customStyle="1" w:styleId="a">
    <w:name w:val="Содержимое таблицы"/>
    <w:basedOn w:val="Normal"/>
    <w:uiPriority w:val="99"/>
    <w:rsid w:val="00954110"/>
    <w:pPr>
      <w:widowControl w:val="0"/>
      <w:suppressLineNumbers/>
      <w:suppressAutoHyphens/>
      <w:spacing w:after="0" w:line="240" w:lineRule="auto"/>
    </w:pPr>
    <w:rPr>
      <w:rFonts w:ascii="Times New Roman" w:hAnsi="Times New Roman" w:cs="DejaVu Sans"/>
      <w:color w:val="00000A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1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330</TotalTime>
  <Pages>9</Pages>
  <Words>2427</Words>
  <Characters>13835</Characters>
  <Application>Microsoft Office Word</Application>
  <DocSecurity>0</DocSecurity>
  <Lines>0</Lines>
  <Paragraphs>0</Paragraphs>
  <ScaleCrop>false</ScaleCrop>
  <Manager>Н.Ю.Батина</Manager>
  <Company>Microsoft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Н.Ю. Батина</dc:creator>
  <cp:keywords/>
  <dc:description/>
  <cp:lastModifiedBy>ADMIN</cp:lastModifiedBy>
  <cp:revision>36</cp:revision>
  <cp:lastPrinted>2017-09-28T23:00:00Z</cp:lastPrinted>
  <dcterms:created xsi:type="dcterms:W3CDTF">2017-08-10T09:04:00Z</dcterms:created>
  <dcterms:modified xsi:type="dcterms:W3CDTF">2019-10-02T14:24:00Z</dcterms:modified>
</cp:coreProperties>
</file>